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EE9A6" w14:textId="77777777" w:rsidR="00023C23" w:rsidRDefault="00023C23" w:rsidP="00D84784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24666032" w14:textId="77777777" w:rsidR="00023C23" w:rsidRDefault="00023C23" w:rsidP="006A704A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685EC0D6" w14:textId="77777777" w:rsidR="00023C23" w:rsidRDefault="00023C23" w:rsidP="006A704A">
      <w:pPr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</w:p>
    <w:p w14:paraId="3005F8DB" w14:textId="77777777" w:rsidR="00023C23" w:rsidRDefault="00023C23" w:rsidP="00023C23">
      <w:pPr>
        <w:pStyle w:val="NormaleWeb"/>
      </w:pPr>
      <w:r>
        <w:rPr>
          <w:noProof/>
        </w:rPr>
        <w:drawing>
          <wp:inline distT="0" distB="0" distL="0" distR="0" wp14:anchorId="7028C857" wp14:editId="223D6998">
            <wp:extent cx="6137581" cy="2687541"/>
            <wp:effectExtent l="0" t="0" r="0" b="0"/>
            <wp:docPr id="1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75" cy="269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108CB" w14:textId="77777777" w:rsidR="00023C23" w:rsidRDefault="00023C23" w:rsidP="006A704A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6CD55B97" w14:textId="77777777" w:rsidR="00023C23" w:rsidRDefault="00023C23" w:rsidP="006A704A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06851E4E" w14:textId="32AB3322" w:rsidR="00023C23" w:rsidRPr="00C47868" w:rsidRDefault="00023C23" w:rsidP="006A704A">
      <w:pPr>
        <w:jc w:val="right"/>
        <w:rPr>
          <w:rFonts w:asciiTheme="majorHAnsi" w:hAnsiTheme="majorHAnsi" w:cstheme="majorHAnsi"/>
          <w:sz w:val="20"/>
          <w:szCs w:val="20"/>
        </w:rPr>
      </w:pPr>
      <w:r w:rsidRPr="00E77E0A">
        <w:rPr>
          <w:rFonts w:asciiTheme="majorHAnsi" w:hAnsiTheme="majorHAnsi" w:cstheme="majorHAnsi"/>
          <w:noProof/>
          <w:color w:val="000000"/>
          <w:sz w:val="20"/>
          <w:szCs w:val="20"/>
        </w:rPr>
        <w:t>Roma</w:t>
      </w:r>
      <w:r w:rsidRPr="003057BF">
        <w:rPr>
          <w:rFonts w:asciiTheme="majorHAnsi" w:hAnsiTheme="majorHAnsi" w:cstheme="majorHAnsi"/>
          <w:color w:val="000000"/>
          <w:sz w:val="20"/>
          <w:szCs w:val="20"/>
        </w:rPr>
        <w:t>, vedi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s</w:t>
      </w:r>
      <w:r w:rsidRPr="003057BF">
        <w:rPr>
          <w:rFonts w:asciiTheme="majorHAnsi" w:hAnsiTheme="majorHAnsi" w:cstheme="majorHAnsi"/>
          <w:color w:val="000000"/>
          <w:sz w:val="20"/>
          <w:szCs w:val="20"/>
        </w:rPr>
        <w:t>egnatura</w:t>
      </w:r>
    </w:p>
    <w:p w14:paraId="3BE85C65" w14:textId="77777777" w:rsidR="00023C23" w:rsidRDefault="00023C23" w:rsidP="0065130B">
      <w:pPr>
        <w:tabs>
          <w:tab w:val="left" w:pos="6804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Agli atti dell’Istituto</w:t>
      </w:r>
    </w:p>
    <w:p w14:paraId="5C2D6229" w14:textId="77777777" w:rsidR="00023C23" w:rsidRPr="00023C23" w:rsidRDefault="00023C23" w:rsidP="005971BA">
      <w:pPr>
        <w:tabs>
          <w:tab w:val="left" w:pos="6611"/>
          <w:tab w:val="left" w:pos="6804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023C23">
        <w:rPr>
          <w:rFonts w:asciiTheme="majorHAnsi" w:hAnsiTheme="majorHAnsi" w:cstheme="majorHAnsi"/>
          <w:sz w:val="20"/>
          <w:szCs w:val="20"/>
        </w:rPr>
        <w:t>CIP:</w:t>
      </w:r>
      <w:r w:rsidRPr="00023C23">
        <w:rPr>
          <w:rFonts w:asciiTheme="majorHAnsi" w:hAnsiTheme="majorHAnsi" w:cstheme="majorHAnsi"/>
          <w:noProof/>
          <w:sz w:val="20"/>
          <w:szCs w:val="20"/>
        </w:rPr>
        <w:t>ESO4.6.A4.A-FSEPNLA-2024-58</w:t>
      </w:r>
    </w:p>
    <w:p w14:paraId="541BA612" w14:textId="77777777" w:rsidR="00023C23" w:rsidRPr="00023C23" w:rsidRDefault="00023C23" w:rsidP="005971BA">
      <w:pPr>
        <w:tabs>
          <w:tab w:val="left" w:pos="6611"/>
          <w:tab w:val="left" w:pos="6804"/>
        </w:tabs>
        <w:autoSpaceDE w:val="0"/>
        <w:autoSpaceDN w:val="0"/>
        <w:adjustRightInd w:val="0"/>
        <w:rPr>
          <w:rFonts w:asciiTheme="majorHAnsi" w:hAnsiTheme="majorHAnsi" w:cstheme="majorHAnsi"/>
          <w:noProof/>
          <w:sz w:val="20"/>
          <w:szCs w:val="20"/>
        </w:rPr>
      </w:pPr>
      <w:r w:rsidRPr="00023C23">
        <w:rPr>
          <w:rFonts w:asciiTheme="majorHAnsi" w:hAnsiTheme="majorHAnsi" w:cstheme="majorHAnsi"/>
          <w:sz w:val="20"/>
          <w:szCs w:val="20"/>
        </w:rPr>
        <w:t xml:space="preserve">CUP: </w:t>
      </w:r>
      <w:r w:rsidRPr="00023C23">
        <w:rPr>
          <w:rFonts w:asciiTheme="majorHAnsi" w:hAnsiTheme="majorHAnsi" w:cstheme="majorHAnsi"/>
          <w:noProof/>
          <w:sz w:val="20"/>
          <w:szCs w:val="20"/>
        </w:rPr>
        <w:t>D84D24003090007</w:t>
      </w:r>
      <w:r w:rsidRPr="00023C23">
        <w:rPr>
          <w:rFonts w:asciiTheme="majorHAnsi" w:hAnsiTheme="majorHAnsi" w:cstheme="majorHAnsi"/>
          <w:sz w:val="20"/>
          <w:szCs w:val="20"/>
        </w:rPr>
        <w:tab/>
      </w:r>
    </w:p>
    <w:p w14:paraId="43BEDEF3" w14:textId="77777777" w:rsidR="00023C23" w:rsidRPr="00023C23" w:rsidRDefault="00023C23" w:rsidP="00181A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C7BE506" w14:textId="77777777" w:rsidR="00023C23" w:rsidRDefault="00023C23" w:rsidP="002C699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023C23">
        <w:rPr>
          <w:rFonts w:asciiTheme="majorHAnsi" w:hAnsiTheme="majorHAnsi" w:cstheme="majorHAnsi"/>
          <w:b/>
          <w:bCs/>
          <w:sz w:val="20"/>
          <w:szCs w:val="20"/>
        </w:rPr>
        <w:t xml:space="preserve">OGGETTO: CONFERIMENTO INCARICO DI TUTOR INTERNO - di cui Progetto e impegno di spesa a valere “Fondi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023C23">
        <w:rPr>
          <w:rFonts w:asciiTheme="majorHAnsi" w:hAnsiTheme="majorHAnsi" w:cstheme="majorHAnsi"/>
          <w:b/>
          <w:bCs/>
          <w:sz w:val="20"/>
          <w:szCs w:val="20"/>
        </w:rPr>
        <w:t>Sottoazione</w:t>
      </w:r>
      <w:proofErr w:type="spellEnd"/>
      <w:r w:rsidRPr="00023C23">
        <w:rPr>
          <w:rFonts w:asciiTheme="majorHAnsi" w:hAnsiTheme="majorHAnsi" w:cstheme="majorHAnsi"/>
          <w:b/>
          <w:bCs/>
          <w:sz w:val="20"/>
          <w:szCs w:val="20"/>
        </w:rPr>
        <w:t xml:space="preserve"> «</w:t>
      </w:r>
      <w:proofErr w:type="spellStart"/>
      <w:r w:rsidRPr="00023C23">
        <w:rPr>
          <w:rFonts w:asciiTheme="majorHAnsi" w:hAnsiTheme="majorHAnsi" w:cstheme="majorHAnsi"/>
          <w:b/>
          <w:bCs/>
          <w:sz w:val="20"/>
          <w:szCs w:val="20"/>
        </w:rPr>
        <w:t>SottoAzione</w:t>
      </w:r>
      <w:proofErr w:type="spellEnd"/>
      <w:r w:rsidRPr="00023C23">
        <w:rPr>
          <w:rFonts w:asciiTheme="majorHAnsi" w:hAnsiTheme="majorHAnsi" w:cstheme="majorHAnsi"/>
          <w:b/>
          <w:bCs/>
          <w:sz w:val="20"/>
          <w:szCs w:val="20"/>
        </w:rPr>
        <w:t xml:space="preserve">» – Avviso Prot. 59369, 19/04/2024, FSE+, Percorsi educativi e formativi per il potenziamento delle </w:t>
      </w:r>
      <w:r w:rsidRPr="00125CE9">
        <w:rPr>
          <w:rFonts w:asciiTheme="majorHAnsi" w:hAnsiTheme="majorHAnsi" w:cstheme="majorHAnsi"/>
          <w:b/>
          <w:bCs/>
          <w:sz w:val="20"/>
          <w:szCs w:val="20"/>
        </w:rPr>
        <w:t>competenze, l’inclusione e la socialità nel periodo di sospensione estiva delle lezioni negli anni scolastici 2023-2024 e 2024-2025, Fondo Sociale Europeo Plus”;</w:t>
      </w:r>
    </w:p>
    <w:p w14:paraId="080DDB5E" w14:textId="77777777" w:rsidR="00023C23" w:rsidRPr="003057BF" w:rsidRDefault="00023C23" w:rsidP="00181AE3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16A563DE" w14:textId="77777777" w:rsidR="00023C23" w:rsidRDefault="00023C23" w:rsidP="00637482">
      <w:pPr>
        <w:ind w:left="1416" w:hanging="1416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3057BF">
        <w:rPr>
          <w:rFonts w:asciiTheme="majorHAnsi" w:hAnsiTheme="majorHAnsi" w:cstheme="majorHAnsi"/>
          <w:b/>
          <w:bCs/>
          <w:color w:val="000000"/>
          <w:sz w:val="20"/>
          <w:szCs w:val="20"/>
        </w:rPr>
        <w:t>IL DIRIGENTE SCOLASTICO</w:t>
      </w:r>
    </w:p>
    <w:p w14:paraId="61F4F065" w14:textId="77777777" w:rsidR="00023C23" w:rsidRPr="003057BF" w:rsidRDefault="00023C23" w:rsidP="00637482">
      <w:pPr>
        <w:ind w:left="1416" w:hanging="1416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14:paraId="0CB74E1A" w14:textId="77777777" w:rsidR="00023C23" w:rsidRPr="003057BF" w:rsidRDefault="00023C23" w:rsidP="0083768F">
      <w:pPr>
        <w:ind w:left="1416" w:hanging="1416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F3BF523" w14:textId="77777777" w:rsidR="00023C23" w:rsidRPr="003057BF" w:rsidRDefault="00023C23" w:rsidP="0083768F">
      <w:pPr>
        <w:ind w:left="1416" w:hanging="1416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3057BF">
        <w:rPr>
          <w:rFonts w:asciiTheme="majorHAnsi" w:hAnsiTheme="majorHAnsi" w:cstheme="majorHAnsi"/>
          <w:bCs/>
          <w:color w:val="000000"/>
          <w:sz w:val="20"/>
          <w:szCs w:val="20"/>
        </w:rPr>
        <w:t>VISTO</w:t>
      </w:r>
      <w:r w:rsidRPr="003057BF">
        <w:rPr>
          <w:rFonts w:asciiTheme="majorHAnsi" w:hAnsiTheme="majorHAnsi" w:cstheme="majorHAnsi"/>
          <w:bCs/>
          <w:color w:val="000000"/>
          <w:sz w:val="20"/>
          <w:szCs w:val="20"/>
        </w:rPr>
        <w:tab/>
        <w:t xml:space="preserve">il </w:t>
      </w:r>
      <w:proofErr w:type="spellStart"/>
      <w:r w:rsidRPr="003057BF">
        <w:rPr>
          <w:rFonts w:asciiTheme="majorHAnsi" w:hAnsiTheme="majorHAnsi" w:cstheme="majorHAnsi"/>
          <w:bCs/>
          <w:color w:val="000000"/>
          <w:sz w:val="20"/>
          <w:szCs w:val="20"/>
        </w:rPr>
        <w:t>D.Lgs.</w:t>
      </w:r>
      <w:proofErr w:type="spellEnd"/>
      <w:r w:rsidRPr="003057BF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 30 marzo 2001, n. 165, recante norme generali sull'ordinamento del lavoro alle dipendenze delle Amministrazioni Pubbliche;</w:t>
      </w:r>
    </w:p>
    <w:p w14:paraId="6A383AAC" w14:textId="77777777" w:rsidR="00023C23" w:rsidRPr="003057BF" w:rsidRDefault="00023C23" w:rsidP="0083768F">
      <w:pPr>
        <w:ind w:left="1416" w:hanging="141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057BF">
        <w:rPr>
          <w:rFonts w:asciiTheme="majorHAnsi" w:hAnsiTheme="majorHAnsi" w:cstheme="majorHAnsi"/>
          <w:bCs/>
          <w:color w:val="000000"/>
          <w:sz w:val="20"/>
          <w:szCs w:val="20"/>
        </w:rPr>
        <w:t>VISTO</w:t>
      </w:r>
      <w:r w:rsidRPr="003057BF">
        <w:rPr>
          <w:rFonts w:asciiTheme="majorHAnsi" w:hAnsiTheme="majorHAnsi" w:cstheme="majorHAnsi"/>
          <w:bCs/>
          <w:color w:val="000000"/>
          <w:sz w:val="20"/>
          <w:szCs w:val="20"/>
        </w:rPr>
        <w:tab/>
        <w:t xml:space="preserve">il D.P.R. 8 marzo 1999, n. 275 e </w:t>
      </w:r>
      <w:proofErr w:type="spellStart"/>
      <w:r w:rsidRPr="003057BF">
        <w:rPr>
          <w:rFonts w:asciiTheme="majorHAnsi" w:hAnsiTheme="majorHAnsi" w:cstheme="majorHAnsi"/>
          <w:bCs/>
          <w:color w:val="000000"/>
          <w:sz w:val="20"/>
          <w:szCs w:val="20"/>
        </w:rPr>
        <w:t>s.m.i.</w:t>
      </w:r>
      <w:proofErr w:type="spellEnd"/>
      <w:r w:rsidRPr="003057BF">
        <w:rPr>
          <w:rFonts w:asciiTheme="majorHAnsi" w:hAnsiTheme="majorHAnsi" w:cstheme="majorHAnsi"/>
          <w:bCs/>
          <w:color w:val="000000"/>
          <w:sz w:val="20"/>
          <w:szCs w:val="20"/>
        </w:rPr>
        <w:t>, concernente norme in materia di autonomia</w:t>
      </w:r>
      <w:r w:rsidRPr="003057BF">
        <w:rPr>
          <w:rFonts w:asciiTheme="majorHAnsi" w:hAnsiTheme="majorHAnsi" w:cstheme="majorHAnsi"/>
          <w:bCs/>
          <w:sz w:val="20"/>
          <w:szCs w:val="20"/>
        </w:rPr>
        <w:t xml:space="preserve"> delle istituzioni scolastiche;</w:t>
      </w:r>
    </w:p>
    <w:p w14:paraId="0A2FB52D" w14:textId="77777777" w:rsidR="00023C23" w:rsidRPr="003057BF" w:rsidRDefault="00023C23" w:rsidP="0083768F">
      <w:pPr>
        <w:ind w:left="1416" w:hanging="141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057BF">
        <w:rPr>
          <w:rFonts w:asciiTheme="majorHAnsi" w:hAnsiTheme="majorHAnsi" w:cstheme="majorHAnsi"/>
          <w:bCs/>
          <w:sz w:val="20"/>
          <w:szCs w:val="20"/>
        </w:rPr>
        <w:t xml:space="preserve">VISTO </w:t>
      </w:r>
      <w:r w:rsidRPr="003057BF">
        <w:rPr>
          <w:rFonts w:asciiTheme="majorHAnsi" w:hAnsiTheme="majorHAnsi" w:cstheme="majorHAnsi"/>
          <w:bCs/>
          <w:sz w:val="20"/>
          <w:szCs w:val="20"/>
        </w:rPr>
        <w:tab/>
        <w:t>il Decreto del 28 agosto 2018, n. 129, "Regolamento recante istruzioni generali sulla gestione amministrativo-contabile delle istituzioni scolastiche, ai sensi dell'articolo 1, comma 143, della legge 13 luglio 2015, n. 107." in vigore dal 17-11-2018;</w:t>
      </w:r>
    </w:p>
    <w:p w14:paraId="634626E8" w14:textId="77777777" w:rsidR="00023C23" w:rsidRPr="003057BF" w:rsidRDefault="00023C23" w:rsidP="001766E7">
      <w:pPr>
        <w:ind w:left="1416" w:hanging="141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057BF">
        <w:rPr>
          <w:rFonts w:asciiTheme="majorHAnsi" w:hAnsiTheme="majorHAnsi" w:cstheme="majorHAnsi"/>
          <w:bCs/>
          <w:sz w:val="20"/>
          <w:szCs w:val="20"/>
        </w:rPr>
        <w:t xml:space="preserve">VISTI </w:t>
      </w:r>
      <w:r w:rsidRPr="003057BF">
        <w:rPr>
          <w:rFonts w:asciiTheme="majorHAnsi" w:hAnsiTheme="majorHAnsi" w:cstheme="majorHAnsi"/>
          <w:bCs/>
          <w:sz w:val="20"/>
          <w:szCs w:val="20"/>
        </w:rPr>
        <w:tab/>
        <w:t>i Regolamenti (UE) n. 1303/2013 recanti disposizioni comuni sui Fondi Strutturali e di Investimento Europei e</w:t>
      </w:r>
      <w:r>
        <w:rPr>
          <w:rFonts w:asciiTheme="majorHAnsi" w:hAnsiTheme="majorHAnsi" w:cstheme="majorHAnsi"/>
          <w:bCs/>
          <w:sz w:val="20"/>
          <w:szCs w:val="20"/>
        </w:rPr>
        <w:t>d</w:t>
      </w:r>
      <w:r w:rsidRPr="003057BF">
        <w:rPr>
          <w:rFonts w:asciiTheme="majorHAnsi" w:hAnsiTheme="majorHAnsi" w:cstheme="majorHAnsi"/>
          <w:bCs/>
          <w:sz w:val="20"/>
          <w:szCs w:val="20"/>
        </w:rPr>
        <w:t xml:space="preserve"> il Regolamento (UE) n. 1304/2013 relativo al Fondo Sociale Europeo;</w:t>
      </w:r>
    </w:p>
    <w:p w14:paraId="154F8EE4" w14:textId="77777777" w:rsidR="00023C23" w:rsidRPr="003057BF" w:rsidRDefault="00023C23" w:rsidP="001766E7">
      <w:pPr>
        <w:ind w:left="1416" w:hanging="1416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3057BF">
        <w:rPr>
          <w:rFonts w:asciiTheme="majorHAnsi" w:hAnsiTheme="majorHAnsi" w:cstheme="majorHAnsi"/>
          <w:bCs/>
          <w:sz w:val="20"/>
          <w:szCs w:val="20"/>
        </w:rPr>
        <w:t xml:space="preserve">VISTO </w:t>
      </w:r>
      <w:r w:rsidRPr="003057BF">
        <w:rPr>
          <w:rFonts w:asciiTheme="majorHAnsi" w:hAnsiTheme="majorHAnsi" w:cstheme="majorHAnsi"/>
          <w:bCs/>
          <w:sz w:val="20"/>
          <w:szCs w:val="20"/>
        </w:rPr>
        <w:tab/>
        <w:t>il Programma Operativo Nazionale 2014IT05M2OP001 “Per la scuola - competenze e ambienti per l’apprendimento” approvato con Decisione C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3057BF">
        <w:rPr>
          <w:rFonts w:asciiTheme="majorHAnsi" w:hAnsiTheme="majorHAnsi" w:cstheme="majorHAnsi"/>
          <w:bCs/>
          <w:sz w:val="20"/>
          <w:szCs w:val="20"/>
        </w:rPr>
        <w:t>(2014) n. 9952, del 17 dicembre 2014 della Commissione Europea;</w:t>
      </w:r>
    </w:p>
    <w:p w14:paraId="282976EE" w14:textId="77777777" w:rsidR="00023C23" w:rsidRDefault="00023C23" w:rsidP="00D86DDA">
      <w:pPr>
        <w:autoSpaceDE w:val="0"/>
        <w:autoSpaceDN w:val="0"/>
        <w:adjustRightInd w:val="0"/>
        <w:ind w:left="1410" w:hanging="141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3057BF">
        <w:rPr>
          <w:rFonts w:asciiTheme="majorHAnsi" w:hAnsiTheme="majorHAnsi" w:cstheme="majorHAnsi"/>
          <w:bCs/>
          <w:sz w:val="20"/>
          <w:szCs w:val="20"/>
        </w:rPr>
        <w:t>VISTA</w:t>
      </w:r>
      <w:r w:rsidRPr="003057BF">
        <w:rPr>
          <w:rFonts w:asciiTheme="majorHAnsi" w:hAnsiTheme="majorHAnsi" w:cstheme="majorHAnsi"/>
          <w:b/>
          <w:bCs/>
          <w:sz w:val="20"/>
          <w:szCs w:val="20"/>
        </w:rPr>
        <w:tab/>
      </w:r>
      <w:r w:rsidRPr="0038009A">
        <w:rPr>
          <w:rFonts w:ascii="Calibri Light" w:hAnsi="Calibri Light" w:cs="Calibri Light"/>
          <w:sz w:val="20"/>
          <w:szCs w:val="20"/>
        </w:rPr>
        <w:t>la nota Prot.n. 59369 del 19/04/2024 novembre 2023, Ministero dell’Istruzione e del Merito, Programma nazionale “Scuola e competenze” 2021-2027 (di seguito, PN Scuola) e degli interventi di cui al decreto n.72 dell’11-04-2024 del Ministro dell’istruzione e del merito;</w:t>
      </w:r>
    </w:p>
    <w:p w14:paraId="59C4417B" w14:textId="77777777" w:rsidR="00023C23" w:rsidRPr="00023C23" w:rsidRDefault="00023C23" w:rsidP="00D86DDA">
      <w:pPr>
        <w:autoSpaceDE w:val="0"/>
        <w:autoSpaceDN w:val="0"/>
        <w:adjustRightInd w:val="0"/>
        <w:ind w:left="1410" w:hanging="141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3057BF">
        <w:rPr>
          <w:rFonts w:asciiTheme="majorHAnsi" w:hAnsiTheme="majorHAnsi" w:cstheme="majorHAnsi"/>
          <w:bCs/>
          <w:color w:val="000000"/>
          <w:sz w:val="20"/>
          <w:szCs w:val="20"/>
        </w:rPr>
        <w:lastRenderedPageBreak/>
        <w:t>VISTO</w:t>
      </w:r>
      <w:r w:rsidRPr="003057BF">
        <w:rPr>
          <w:rFonts w:asciiTheme="majorHAnsi" w:hAnsiTheme="majorHAnsi" w:cstheme="majorHAnsi"/>
          <w:b/>
          <w:bCs/>
          <w:color w:val="000000"/>
          <w:sz w:val="20"/>
          <w:szCs w:val="20"/>
        </w:rPr>
        <w:tab/>
      </w:r>
      <w:r w:rsidRPr="003057BF">
        <w:rPr>
          <w:rFonts w:asciiTheme="majorHAnsi" w:hAnsiTheme="majorHAnsi" w:cstheme="majorHAnsi"/>
          <w:bCs/>
          <w:color w:val="000000"/>
          <w:sz w:val="20"/>
          <w:szCs w:val="20"/>
        </w:rPr>
        <w:t>il Progetto predisposto</w:t>
      </w:r>
      <w:r w:rsidRPr="00023C23">
        <w:rPr>
          <w:rFonts w:asciiTheme="majorHAnsi" w:hAnsiTheme="majorHAnsi" w:cstheme="majorHAnsi"/>
          <w:bCs/>
          <w:sz w:val="20"/>
          <w:szCs w:val="20"/>
        </w:rPr>
        <w:t>, denominato “</w:t>
      </w:r>
      <w:r w:rsidRPr="00023C23">
        <w:rPr>
          <w:rFonts w:asciiTheme="majorHAnsi" w:hAnsiTheme="majorHAnsi" w:cstheme="majorHAnsi"/>
          <w:bCs/>
          <w:noProof/>
          <w:sz w:val="20"/>
          <w:szCs w:val="20"/>
        </w:rPr>
        <w:t>Piano Estate Al Comprensivo di Piazza Filattiera</w:t>
      </w:r>
      <w:r w:rsidRPr="00023C23">
        <w:rPr>
          <w:rFonts w:asciiTheme="majorHAnsi" w:hAnsiTheme="majorHAnsi" w:cstheme="majorHAnsi"/>
          <w:bCs/>
          <w:sz w:val="20"/>
          <w:szCs w:val="20"/>
        </w:rPr>
        <w:t>” approvato dal Collegio dei Docenti e dal Consiglio d’Istituto;</w:t>
      </w:r>
    </w:p>
    <w:p w14:paraId="5910EE4A" w14:textId="77777777" w:rsidR="00023C23" w:rsidRPr="00023C23" w:rsidRDefault="00023C23" w:rsidP="00762B49">
      <w:pPr>
        <w:ind w:left="1416" w:hanging="1416"/>
        <w:jc w:val="both"/>
        <w:rPr>
          <w:rFonts w:asciiTheme="majorHAnsi" w:hAnsiTheme="majorHAnsi" w:cstheme="majorHAnsi"/>
          <w:sz w:val="20"/>
          <w:szCs w:val="20"/>
        </w:rPr>
      </w:pPr>
      <w:r w:rsidRPr="00023C23">
        <w:rPr>
          <w:rFonts w:asciiTheme="majorHAnsi" w:hAnsiTheme="majorHAnsi" w:cstheme="majorHAnsi"/>
          <w:bCs/>
          <w:sz w:val="20"/>
          <w:szCs w:val="20"/>
        </w:rPr>
        <w:t>CONSIDERATO</w:t>
      </w:r>
      <w:r w:rsidRPr="00023C23">
        <w:rPr>
          <w:rFonts w:asciiTheme="majorHAnsi" w:hAnsiTheme="majorHAnsi" w:cstheme="majorHAnsi"/>
          <w:b/>
          <w:bCs/>
          <w:sz w:val="20"/>
          <w:szCs w:val="20"/>
        </w:rPr>
        <w:tab/>
      </w:r>
      <w:proofErr w:type="spellStart"/>
      <w:r w:rsidRPr="00023C23">
        <w:rPr>
          <w:rFonts w:asciiTheme="majorHAnsi" w:hAnsiTheme="majorHAnsi" w:cstheme="majorHAnsi"/>
          <w:sz w:val="20"/>
          <w:szCs w:val="20"/>
        </w:rPr>
        <w:t>Considerato</w:t>
      </w:r>
      <w:proofErr w:type="spellEnd"/>
      <w:r w:rsidRPr="00023C23">
        <w:rPr>
          <w:rFonts w:asciiTheme="majorHAnsi" w:hAnsiTheme="majorHAnsi" w:cstheme="majorHAnsi"/>
          <w:sz w:val="20"/>
          <w:szCs w:val="20"/>
        </w:rPr>
        <w:t xml:space="preserve"> che il Ministero dell’Istruzione e del Merito con nota Prot. n.   AOOGABMI. n. 83244 del 12/06/2024   – ha comunicato a questa Istituzione Scolastica la singola autorizzazione del progetto e dell’impegno di spesa, codice progetto: </w:t>
      </w:r>
      <w:r w:rsidRPr="00023C23">
        <w:rPr>
          <w:rFonts w:asciiTheme="majorHAnsi" w:hAnsiTheme="majorHAnsi" w:cstheme="majorHAnsi"/>
          <w:noProof/>
          <w:sz w:val="20"/>
          <w:szCs w:val="20"/>
        </w:rPr>
        <w:t>ESO4.6.A4.A-FSEPNLA-2024-58</w:t>
      </w:r>
      <w:r w:rsidRPr="00023C23">
        <w:rPr>
          <w:rFonts w:asciiTheme="majorHAnsi" w:hAnsiTheme="majorHAnsi" w:cstheme="majorHAnsi"/>
          <w:sz w:val="20"/>
          <w:szCs w:val="20"/>
        </w:rPr>
        <w:t xml:space="preserve">  pari ad </w:t>
      </w:r>
      <w:r w:rsidRPr="00023C23">
        <w:rPr>
          <w:rFonts w:asciiTheme="majorHAnsi" w:hAnsiTheme="majorHAnsi" w:cstheme="majorHAnsi"/>
          <w:noProof/>
          <w:sz w:val="20"/>
          <w:szCs w:val="20"/>
        </w:rPr>
        <w:t>79.425,00</w:t>
      </w:r>
      <w:r w:rsidRPr="00023C23">
        <w:rPr>
          <w:rFonts w:asciiTheme="majorHAnsi" w:hAnsiTheme="majorHAnsi" w:cstheme="majorHAnsi"/>
          <w:sz w:val="20"/>
          <w:szCs w:val="20"/>
        </w:rPr>
        <w:t xml:space="preserve"> prevedendo come termine di conclusione delle attività il 31/08/2025; </w:t>
      </w:r>
    </w:p>
    <w:p w14:paraId="79926838" w14:textId="77777777" w:rsidR="00023C23" w:rsidRPr="00023C23" w:rsidRDefault="00023C23" w:rsidP="00762B49">
      <w:pPr>
        <w:ind w:left="1416" w:hanging="1416"/>
        <w:jc w:val="both"/>
        <w:rPr>
          <w:rFonts w:asciiTheme="majorHAnsi" w:hAnsiTheme="majorHAnsi" w:cstheme="majorHAnsi"/>
          <w:bCs/>
          <w:noProof/>
          <w:sz w:val="20"/>
          <w:szCs w:val="20"/>
        </w:rPr>
      </w:pPr>
      <w:r w:rsidRPr="00023C23">
        <w:rPr>
          <w:rFonts w:asciiTheme="majorHAnsi" w:hAnsiTheme="majorHAnsi" w:cstheme="majorHAnsi"/>
          <w:bCs/>
          <w:sz w:val="20"/>
          <w:szCs w:val="20"/>
        </w:rPr>
        <w:t xml:space="preserve">VISTO </w:t>
      </w:r>
      <w:r w:rsidRPr="00023C23">
        <w:rPr>
          <w:rFonts w:asciiTheme="majorHAnsi" w:hAnsiTheme="majorHAnsi" w:cstheme="majorHAnsi"/>
          <w:bCs/>
          <w:sz w:val="20"/>
          <w:szCs w:val="20"/>
        </w:rPr>
        <w:tab/>
        <w:t xml:space="preserve">il decreto del Dirigente Scolastico di assunzione al Programma Annuale del progetto PON </w:t>
      </w:r>
      <w:r w:rsidRPr="00023C23">
        <w:rPr>
          <w:rFonts w:asciiTheme="majorHAnsi" w:hAnsiTheme="majorHAnsi" w:cstheme="majorHAnsi"/>
          <w:bCs/>
          <w:noProof/>
          <w:sz w:val="20"/>
          <w:szCs w:val="20"/>
        </w:rPr>
        <w:t>ESO4.6.A4.A-FSEPNLA-2024-58</w:t>
      </w:r>
      <w:r w:rsidRPr="00023C23">
        <w:rPr>
          <w:rFonts w:asciiTheme="majorHAnsi" w:hAnsiTheme="majorHAnsi" w:cstheme="majorHAnsi"/>
          <w:bCs/>
          <w:sz w:val="20"/>
          <w:szCs w:val="20"/>
        </w:rPr>
        <w:t>;</w:t>
      </w:r>
    </w:p>
    <w:p w14:paraId="00B5164C" w14:textId="77777777" w:rsidR="00023C23" w:rsidRPr="00023C23" w:rsidRDefault="00023C23" w:rsidP="00EF5565">
      <w:pPr>
        <w:ind w:left="1416" w:hanging="1416"/>
        <w:jc w:val="both"/>
        <w:rPr>
          <w:rFonts w:ascii="Calibri Light" w:hAnsi="Calibri Light" w:cs="Calibri Light"/>
          <w:bCs/>
          <w:sz w:val="20"/>
          <w:szCs w:val="20"/>
        </w:rPr>
      </w:pPr>
      <w:r w:rsidRPr="00023C23">
        <w:rPr>
          <w:rFonts w:ascii="Calibri Light" w:hAnsi="Calibri Light" w:cs="Calibri Light"/>
          <w:bCs/>
          <w:sz w:val="20"/>
          <w:szCs w:val="20"/>
        </w:rPr>
        <w:t>CONSIDERATO</w:t>
      </w:r>
      <w:r w:rsidRPr="00023C23">
        <w:rPr>
          <w:rFonts w:ascii="Calibri Light" w:hAnsi="Calibri Light" w:cs="Calibri Light"/>
          <w:bCs/>
          <w:sz w:val="20"/>
          <w:szCs w:val="20"/>
        </w:rPr>
        <w:tab/>
        <w:t xml:space="preserve">che gli OO.CC. si sono espressi relativamente ai criteri di selezione del personale da coinvolgere; </w:t>
      </w:r>
    </w:p>
    <w:p w14:paraId="3E250F17" w14:textId="77777777" w:rsidR="00023C23" w:rsidRPr="00023C23" w:rsidRDefault="00023C23" w:rsidP="00EF5565">
      <w:pPr>
        <w:ind w:left="1416" w:hanging="1416"/>
        <w:jc w:val="both"/>
        <w:rPr>
          <w:rFonts w:ascii="Calibri Light" w:hAnsi="Calibri Light" w:cs="Calibri Light"/>
          <w:bCs/>
          <w:sz w:val="20"/>
          <w:szCs w:val="20"/>
        </w:rPr>
      </w:pPr>
      <w:r w:rsidRPr="00023C23">
        <w:rPr>
          <w:rFonts w:ascii="Calibri Light" w:hAnsi="Calibri Light" w:cs="Calibri Light"/>
          <w:bCs/>
          <w:sz w:val="20"/>
          <w:szCs w:val="20"/>
        </w:rPr>
        <w:t>VISTO</w:t>
      </w:r>
      <w:r w:rsidRPr="00023C23">
        <w:rPr>
          <w:rFonts w:ascii="Calibri Light" w:hAnsi="Calibri Light" w:cs="Calibri Light"/>
          <w:bCs/>
          <w:sz w:val="20"/>
          <w:szCs w:val="20"/>
        </w:rPr>
        <w:tab/>
        <w:t xml:space="preserve">l’Avviso pubblico interno di reclutamento tutor; </w:t>
      </w:r>
    </w:p>
    <w:p w14:paraId="2EC0C903" w14:textId="77777777" w:rsidR="00023C23" w:rsidRPr="00023C23" w:rsidRDefault="00023C23" w:rsidP="00EF5565">
      <w:pPr>
        <w:ind w:left="1416" w:hanging="1416"/>
        <w:jc w:val="both"/>
        <w:rPr>
          <w:rFonts w:ascii="Calibri Light" w:hAnsi="Calibri Light" w:cs="Calibri Light"/>
          <w:bCs/>
          <w:sz w:val="20"/>
          <w:szCs w:val="20"/>
        </w:rPr>
      </w:pPr>
      <w:r w:rsidRPr="00023C23">
        <w:rPr>
          <w:rFonts w:ascii="Calibri Light" w:hAnsi="Calibri Light" w:cs="Calibri Light"/>
          <w:bCs/>
          <w:sz w:val="20"/>
          <w:szCs w:val="20"/>
        </w:rPr>
        <w:t xml:space="preserve">VISTA </w:t>
      </w:r>
      <w:r w:rsidRPr="00023C23">
        <w:rPr>
          <w:rFonts w:ascii="Calibri Light" w:hAnsi="Calibri Light" w:cs="Calibri Light"/>
          <w:bCs/>
          <w:sz w:val="20"/>
          <w:szCs w:val="20"/>
        </w:rPr>
        <w:tab/>
        <w:t>la graduatoria definitiva per tutor interni pubblicata all’albo online dell’Istituto;</w:t>
      </w:r>
    </w:p>
    <w:p w14:paraId="34EC4D5C" w14:textId="77777777" w:rsidR="00023C23" w:rsidRPr="00023C23" w:rsidRDefault="00023C23" w:rsidP="00EF5565">
      <w:pPr>
        <w:ind w:left="1416" w:hanging="1416"/>
        <w:jc w:val="both"/>
        <w:rPr>
          <w:rFonts w:ascii="Calibri Light" w:hAnsi="Calibri Light" w:cs="Calibri Light"/>
          <w:bCs/>
          <w:sz w:val="20"/>
          <w:szCs w:val="20"/>
        </w:rPr>
      </w:pPr>
      <w:r w:rsidRPr="00023C23">
        <w:rPr>
          <w:rFonts w:ascii="Calibri Light" w:hAnsi="Calibri Light" w:cs="Calibri Light"/>
          <w:bCs/>
          <w:sz w:val="20"/>
          <w:szCs w:val="20"/>
        </w:rPr>
        <w:t>VISTO</w:t>
      </w:r>
      <w:r w:rsidRPr="00023C23">
        <w:rPr>
          <w:rFonts w:ascii="Calibri Light" w:hAnsi="Calibri Light" w:cs="Calibri Light"/>
          <w:bCs/>
          <w:sz w:val="20"/>
          <w:szCs w:val="20"/>
        </w:rPr>
        <w:tab/>
        <w:t>il percorso formativo ipotizzato;</w:t>
      </w:r>
    </w:p>
    <w:p w14:paraId="68609105" w14:textId="77777777" w:rsidR="00023C23" w:rsidRPr="00023C23" w:rsidRDefault="00023C23" w:rsidP="00D8253D">
      <w:pPr>
        <w:ind w:left="1416" w:hanging="1416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5BA85B69" w14:textId="30734A10" w:rsidR="00023C23" w:rsidRPr="003057BF" w:rsidRDefault="00023C23" w:rsidP="00D8253D">
      <w:pPr>
        <w:ind w:left="1416" w:hanging="1416"/>
        <w:jc w:val="center"/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  <w:r w:rsidRPr="003057BF">
        <w:rPr>
          <w:rFonts w:asciiTheme="majorHAnsi" w:hAnsiTheme="majorHAnsi" w:cstheme="majorHAnsi"/>
          <w:b/>
          <w:bCs/>
          <w:color w:val="000000"/>
          <w:sz w:val="20"/>
          <w:szCs w:val="20"/>
        </w:rPr>
        <w:t>INDIVIDUA</w:t>
      </w:r>
    </w:p>
    <w:p w14:paraId="64C7A8E1" w14:textId="6600595E" w:rsidR="00023C23" w:rsidRPr="001343DD" w:rsidRDefault="001343DD" w:rsidP="001343DD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 Il </w:t>
      </w:r>
      <w:r w:rsidR="00023C23">
        <w:rPr>
          <w:rFonts w:asciiTheme="majorHAnsi" w:hAnsiTheme="majorHAnsi" w:cstheme="majorHAnsi"/>
          <w:color w:val="000000"/>
          <w:sz w:val="20"/>
          <w:szCs w:val="20"/>
        </w:rPr>
        <w:t>Docente</w:t>
      </w:r>
      <w:r w:rsidR="00023C23" w:rsidRPr="00023C23">
        <w:t xml:space="preserve"> </w:t>
      </w:r>
      <w:r w:rsidRPr="001343DD">
        <w:rPr>
          <w:rFonts w:asciiTheme="majorHAnsi" w:hAnsiTheme="majorHAnsi" w:cstheme="majorHAnsi"/>
          <w:color w:val="000000"/>
          <w:sz w:val="20"/>
          <w:szCs w:val="20"/>
        </w:rPr>
        <w:t>CALVANELLI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1343DD">
        <w:rPr>
          <w:rFonts w:asciiTheme="majorHAnsi" w:hAnsiTheme="majorHAnsi" w:cstheme="majorHAnsi"/>
          <w:color w:val="000000"/>
          <w:sz w:val="20"/>
          <w:szCs w:val="20"/>
        </w:rPr>
        <w:t>LUCA</w:t>
      </w:r>
      <w:r w:rsidR="00023C23" w:rsidRPr="00A162F9">
        <w:rPr>
          <w:rFonts w:asciiTheme="majorHAnsi" w:hAnsiTheme="majorHAnsi" w:cstheme="majorHAnsi"/>
          <w:color w:val="FF0000"/>
          <w:sz w:val="20"/>
          <w:szCs w:val="20"/>
        </w:rPr>
        <w:t xml:space="preserve">, </w:t>
      </w:r>
      <w:proofErr w:type="spellStart"/>
      <w:r w:rsidR="00023C23" w:rsidRPr="003057BF">
        <w:rPr>
          <w:rFonts w:asciiTheme="majorHAnsi" w:hAnsiTheme="majorHAnsi" w:cstheme="majorHAnsi"/>
          <w:color w:val="000000"/>
          <w:sz w:val="20"/>
          <w:szCs w:val="20"/>
        </w:rPr>
        <w:t>nat</w:t>
      </w:r>
      <w:proofErr w:type="spellEnd"/>
      <w:r w:rsidR="00023C23" w:rsidRPr="003057BF">
        <w:rPr>
          <w:rFonts w:asciiTheme="majorHAnsi" w:hAnsiTheme="majorHAnsi" w:cstheme="majorHAnsi"/>
          <w:color w:val="000000"/>
          <w:sz w:val="20"/>
          <w:szCs w:val="20"/>
        </w:rPr>
        <w:t xml:space="preserve"> a</w:t>
      </w:r>
      <w:r w:rsidR="00023C23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023C23">
        <w:rPr>
          <w:rFonts w:asciiTheme="majorHAnsi" w:hAnsiTheme="majorHAnsi" w:cstheme="majorHAnsi"/>
          <w:noProof/>
          <w:color w:val="FF0000"/>
          <w:sz w:val="20"/>
          <w:szCs w:val="20"/>
        </w:rPr>
        <w:t>_______________</w:t>
      </w:r>
      <w:r w:rsidR="00023C23" w:rsidRPr="003057BF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023C23">
        <w:rPr>
          <w:rFonts w:asciiTheme="majorHAnsi" w:hAnsiTheme="majorHAnsi" w:cstheme="majorHAnsi"/>
          <w:noProof/>
          <w:color w:val="000000"/>
          <w:sz w:val="20"/>
          <w:szCs w:val="20"/>
        </w:rPr>
        <w:t>il________________</w:t>
      </w:r>
      <w:r w:rsidR="00023C23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023C23" w:rsidRPr="003057BF">
        <w:rPr>
          <w:rFonts w:asciiTheme="majorHAnsi" w:hAnsiTheme="majorHAnsi" w:cstheme="majorHAnsi"/>
          <w:color w:val="000000"/>
          <w:sz w:val="20"/>
          <w:szCs w:val="20"/>
        </w:rPr>
        <w:t>residente a</w:t>
      </w:r>
      <w:r w:rsidR="00023C23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023C23">
        <w:rPr>
          <w:rFonts w:asciiTheme="majorHAnsi" w:hAnsiTheme="majorHAnsi" w:cstheme="majorHAnsi"/>
          <w:noProof/>
          <w:color w:val="000000"/>
          <w:sz w:val="20"/>
          <w:szCs w:val="20"/>
        </w:rPr>
        <w:t>_______________</w:t>
      </w:r>
      <w:r w:rsidR="00023C23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="00023C23">
        <w:rPr>
          <w:rFonts w:asciiTheme="majorHAnsi" w:hAnsiTheme="majorHAnsi" w:cstheme="majorHAnsi"/>
          <w:noProof/>
          <w:color w:val="FF0000"/>
          <w:sz w:val="20"/>
          <w:szCs w:val="20"/>
        </w:rPr>
        <w:t>in via___________</w:t>
      </w:r>
      <w:r w:rsidR="00023C23" w:rsidRPr="00A162F9">
        <w:rPr>
          <w:rFonts w:asciiTheme="majorHAnsi" w:hAnsiTheme="majorHAnsi" w:cstheme="majorHAnsi"/>
          <w:color w:val="FF0000"/>
          <w:sz w:val="20"/>
          <w:szCs w:val="20"/>
        </w:rPr>
        <w:t>,</w:t>
      </w:r>
      <w:r w:rsidR="00023C23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023C23" w:rsidRPr="00A162F9">
        <w:rPr>
          <w:rFonts w:asciiTheme="majorHAnsi" w:hAnsiTheme="majorHAnsi" w:cstheme="majorHAnsi"/>
          <w:color w:val="FF0000"/>
          <w:sz w:val="20"/>
          <w:szCs w:val="20"/>
        </w:rPr>
        <w:t>CAP</w:t>
      </w:r>
      <w:r w:rsidR="00023C23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023C23">
        <w:rPr>
          <w:rFonts w:asciiTheme="majorHAnsi" w:hAnsiTheme="majorHAnsi" w:cstheme="majorHAnsi"/>
          <w:noProof/>
          <w:color w:val="FF0000"/>
          <w:sz w:val="20"/>
          <w:szCs w:val="20"/>
        </w:rPr>
        <w:t>_____________</w:t>
      </w:r>
      <w:r w:rsidR="00023C23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023C23" w:rsidRPr="00A162F9">
        <w:rPr>
          <w:rFonts w:asciiTheme="majorHAnsi" w:hAnsiTheme="majorHAnsi" w:cstheme="majorHAnsi"/>
          <w:color w:val="FF0000"/>
          <w:sz w:val="20"/>
          <w:szCs w:val="20"/>
        </w:rPr>
        <w:t>C.F</w:t>
      </w:r>
      <w:r w:rsidR="00023C23">
        <w:rPr>
          <w:rFonts w:asciiTheme="majorHAnsi" w:hAnsiTheme="majorHAnsi" w:cstheme="majorHAnsi"/>
          <w:color w:val="FF0000"/>
          <w:sz w:val="20"/>
          <w:szCs w:val="20"/>
        </w:rPr>
        <w:t xml:space="preserve">. </w:t>
      </w:r>
      <w:r w:rsidR="00023C23">
        <w:rPr>
          <w:rFonts w:asciiTheme="majorHAnsi" w:hAnsiTheme="majorHAnsi" w:cstheme="majorHAnsi"/>
          <w:noProof/>
          <w:color w:val="FF0000"/>
          <w:sz w:val="20"/>
          <w:szCs w:val="20"/>
        </w:rPr>
        <w:t>_____________________</w:t>
      </w:r>
      <w:r w:rsidR="00023C23" w:rsidRPr="003057BF">
        <w:rPr>
          <w:rFonts w:asciiTheme="majorHAnsi" w:hAnsiTheme="majorHAnsi" w:cstheme="majorHAnsi"/>
          <w:color w:val="000000"/>
          <w:sz w:val="20"/>
          <w:szCs w:val="20"/>
        </w:rPr>
        <w:t xml:space="preserve">, quale destinatario dell’incarico di tutor nell’ambito del </w:t>
      </w:r>
      <w:r w:rsidR="00023C23" w:rsidRPr="00023C23">
        <w:rPr>
          <w:rFonts w:asciiTheme="majorHAnsi" w:hAnsiTheme="majorHAnsi" w:cstheme="majorHAnsi"/>
          <w:sz w:val="20"/>
          <w:szCs w:val="20"/>
        </w:rPr>
        <w:t>progetto “</w:t>
      </w:r>
      <w:r w:rsidR="00023C23" w:rsidRPr="00023C23">
        <w:rPr>
          <w:rFonts w:asciiTheme="majorHAnsi" w:hAnsiTheme="majorHAnsi" w:cstheme="majorHAnsi"/>
          <w:noProof/>
          <w:sz w:val="20"/>
          <w:szCs w:val="20"/>
        </w:rPr>
        <w:t>[Piano Estate Al Comprensivo di Piazza Filattiera]</w:t>
      </w:r>
      <w:r w:rsidR="00023C23" w:rsidRPr="00023C23">
        <w:rPr>
          <w:rFonts w:asciiTheme="majorHAnsi" w:hAnsiTheme="majorHAnsi" w:cstheme="majorHAnsi"/>
          <w:sz w:val="20"/>
          <w:szCs w:val="20"/>
        </w:rPr>
        <w:t xml:space="preserve">”, codice nazionale </w:t>
      </w:r>
      <w:r w:rsidR="00023C23" w:rsidRPr="00023C23">
        <w:rPr>
          <w:rFonts w:asciiTheme="majorHAnsi" w:hAnsiTheme="majorHAnsi" w:cstheme="majorHAnsi"/>
          <w:noProof/>
          <w:sz w:val="20"/>
          <w:szCs w:val="20"/>
        </w:rPr>
        <w:t>ESO4.6.A4.A-FSEPNLA-2024-58</w:t>
      </w:r>
      <w:r w:rsidR="00023C23" w:rsidRPr="00023C23">
        <w:rPr>
          <w:rFonts w:asciiTheme="majorHAnsi" w:hAnsiTheme="majorHAnsi" w:cstheme="majorHAnsi"/>
          <w:sz w:val="20"/>
          <w:szCs w:val="20"/>
        </w:rPr>
        <w:t>.</w:t>
      </w:r>
    </w:p>
    <w:p w14:paraId="5AA6A27E" w14:textId="77777777" w:rsidR="00023C23" w:rsidRPr="00023C23" w:rsidRDefault="00023C23" w:rsidP="00C24CD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5B4A50C" w14:textId="77777777" w:rsidR="00023C23" w:rsidRPr="003057BF" w:rsidRDefault="00023C23" w:rsidP="009B3702">
      <w:pPr>
        <w:numPr>
          <w:ilvl w:val="0"/>
          <w:numId w:val="44"/>
        </w:numPr>
        <w:spacing w:before="180" w:after="80"/>
        <w:ind w:left="709" w:hanging="437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3057BF">
        <w:rPr>
          <w:rFonts w:asciiTheme="majorHAnsi" w:hAnsiTheme="majorHAnsi" w:cstheme="majorHAnsi"/>
          <w:b/>
          <w:color w:val="000000"/>
          <w:sz w:val="20"/>
          <w:szCs w:val="20"/>
        </w:rPr>
        <w:t>Oggetto dell’incarico</w:t>
      </w:r>
    </w:p>
    <w:p w14:paraId="3E2C9F11" w14:textId="0EFFFF56" w:rsidR="00023C23" w:rsidRPr="00BD14FE" w:rsidRDefault="00023C23" w:rsidP="0050400D">
      <w:pPr>
        <w:jc w:val="both"/>
        <w:rPr>
          <w:rFonts w:asciiTheme="majorHAnsi" w:hAnsiTheme="majorHAnsi" w:cstheme="majorHAnsi"/>
          <w:noProof/>
          <w:sz w:val="20"/>
          <w:szCs w:val="20"/>
        </w:rPr>
      </w:pPr>
      <w:r>
        <w:rPr>
          <w:rFonts w:asciiTheme="majorHAnsi" w:hAnsiTheme="majorHAnsi" w:cstheme="majorHAnsi"/>
          <w:noProof/>
          <w:color w:val="000000"/>
          <w:sz w:val="20"/>
          <w:szCs w:val="20"/>
        </w:rPr>
        <w:t>Al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docente </w:t>
      </w:r>
      <w:r w:rsidR="001343DD" w:rsidRPr="001343DD">
        <w:rPr>
          <w:rFonts w:asciiTheme="majorHAnsi" w:hAnsiTheme="majorHAnsi" w:cstheme="majorHAnsi"/>
          <w:color w:val="000000"/>
          <w:sz w:val="20"/>
          <w:szCs w:val="20"/>
        </w:rPr>
        <w:t>CALVANELLI</w:t>
      </w:r>
      <w:r w:rsidR="001343D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1343DD" w:rsidRPr="001343DD">
        <w:rPr>
          <w:rFonts w:asciiTheme="majorHAnsi" w:hAnsiTheme="majorHAnsi" w:cstheme="majorHAnsi"/>
          <w:color w:val="000000"/>
          <w:sz w:val="20"/>
          <w:szCs w:val="20"/>
        </w:rPr>
        <w:t xml:space="preserve">LUCA </w:t>
      </w:r>
      <w:r w:rsidR="001343DD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3057BF">
        <w:rPr>
          <w:rFonts w:asciiTheme="majorHAnsi" w:hAnsiTheme="majorHAnsi" w:cstheme="majorHAnsi"/>
          <w:color w:val="000000"/>
          <w:sz w:val="20"/>
          <w:szCs w:val="20"/>
        </w:rPr>
        <w:t xml:space="preserve">è affidato l’incarico di tutor del </w:t>
      </w:r>
      <w:r w:rsidRPr="00023C23">
        <w:rPr>
          <w:rFonts w:asciiTheme="majorHAnsi" w:hAnsiTheme="majorHAnsi" w:cstheme="majorHAnsi"/>
          <w:sz w:val="20"/>
          <w:szCs w:val="20"/>
        </w:rPr>
        <w:t xml:space="preserve">progetto PON </w:t>
      </w:r>
      <w:r w:rsidRPr="00023C23">
        <w:rPr>
          <w:rFonts w:asciiTheme="majorHAnsi" w:hAnsiTheme="majorHAnsi" w:cstheme="majorHAnsi"/>
          <w:noProof/>
          <w:sz w:val="20"/>
          <w:szCs w:val="20"/>
        </w:rPr>
        <w:t>ESO4.6.A4.A-FSEPNLA-2024-58</w:t>
      </w:r>
      <w:r w:rsidRPr="00023C23">
        <w:rPr>
          <w:rFonts w:asciiTheme="majorHAnsi" w:hAnsiTheme="majorHAnsi" w:cstheme="majorHAnsi"/>
          <w:sz w:val="20"/>
          <w:szCs w:val="20"/>
        </w:rPr>
        <w:t xml:space="preserve">, tipologia </w:t>
      </w:r>
      <w:r>
        <w:rPr>
          <w:rFonts w:asciiTheme="majorHAnsi" w:hAnsiTheme="majorHAnsi" w:cstheme="majorHAnsi"/>
          <w:sz w:val="20"/>
          <w:szCs w:val="20"/>
        </w:rPr>
        <w:t>“</w:t>
      </w:r>
      <w:r w:rsidR="00BD14FE" w:rsidRPr="00BD14FE">
        <w:rPr>
          <w:rFonts w:asciiTheme="majorHAnsi" w:hAnsiTheme="majorHAnsi" w:cstheme="majorHAnsi"/>
          <w:noProof/>
          <w:sz w:val="20"/>
          <w:szCs w:val="20"/>
        </w:rPr>
        <w:t>Consapevolezza ed</w:t>
      </w:r>
      <w:r w:rsidR="00BD14FE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BD14FE" w:rsidRPr="00BD14FE">
        <w:rPr>
          <w:rFonts w:asciiTheme="majorHAnsi" w:hAnsiTheme="majorHAnsi" w:cstheme="majorHAnsi"/>
          <w:noProof/>
          <w:sz w:val="20"/>
          <w:szCs w:val="20"/>
        </w:rPr>
        <w:t>espressione culturale</w:t>
      </w:r>
      <w:r w:rsidRPr="00023C23">
        <w:rPr>
          <w:rFonts w:asciiTheme="majorHAnsi" w:hAnsiTheme="majorHAnsi" w:cstheme="majorHAnsi"/>
          <w:sz w:val="20"/>
          <w:szCs w:val="20"/>
        </w:rPr>
        <w:t>”, titolo “</w:t>
      </w:r>
      <w:r w:rsidR="0050400D" w:rsidRPr="0050400D">
        <w:rPr>
          <w:rFonts w:asciiTheme="majorHAnsi" w:hAnsiTheme="majorHAnsi" w:cstheme="majorHAnsi"/>
          <w:noProof/>
          <w:sz w:val="20"/>
          <w:szCs w:val="20"/>
        </w:rPr>
        <w:t>L’opera da tre NOTE. LA</w:t>
      </w:r>
      <w:r w:rsidR="0050400D">
        <w:rPr>
          <w:rFonts w:asciiTheme="majorHAnsi" w:hAnsiTheme="majorHAnsi" w:cstheme="majorHAnsi"/>
          <w:noProof/>
          <w:sz w:val="20"/>
          <w:szCs w:val="20"/>
        </w:rPr>
        <w:t xml:space="preserve"> </w:t>
      </w:r>
      <w:r w:rsidR="0050400D" w:rsidRPr="0050400D">
        <w:rPr>
          <w:rFonts w:asciiTheme="majorHAnsi" w:hAnsiTheme="majorHAnsi" w:cstheme="majorHAnsi"/>
          <w:noProof/>
          <w:sz w:val="20"/>
          <w:szCs w:val="20"/>
        </w:rPr>
        <w:t>SECONDA NOTA: MUSICA</w:t>
      </w:r>
      <w:r w:rsidRPr="00023C23">
        <w:rPr>
          <w:rFonts w:asciiTheme="majorHAnsi" w:hAnsiTheme="majorHAnsi" w:cstheme="majorHAnsi"/>
          <w:sz w:val="20"/>
          <w:szCs w:val="20"/>
        </w:rPr>
        <w:t>” per n.</w:t>
      </w:r>
      <w:r w:rsidRPr="00023C23">
        <w:rPr>
          <w:rFonts w:asciiTheme="majorHAnsi" w:hAnsiTheme="majorHAnsi" w:cstheme="majorHAnsi"/>
          <w:noProof/>
          <w:sz w:val="20"/>
          <w:szCs w:val="20"/>
        </w:rPr>
        <w:t>30</w:t>
      </w:r>
      <w:r w:rsidRPr="00023C23">
        <w:rPr>
          <w:rFonts w:asciiTheme="majorHAnsi" w:hAnsiTheme="majorHAnsi" w:cstheme="majorHAnsi"/>
          <w:sz w:val="20"/>
          <w:szCs w:val="20"/>
        </w:rPr>
        <w:t xml:space="preserve"> ore, che si svolgeranno presso la/le sede/sedi individuata/e dall’Istituto. Il presente contratto ha validità fino al termine dei corsi suddetti.</w:t>
      </w:r>
    </w:p>
    <w:p w14:paraId="50DF239F" w14:textId="77777777" w:rsidR="00023C23" w:rsidRPr="003057BF" w:rsidRDefault="00023C23" w:rsidP="00D8253D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14:paraId="1B665970" w14:textId="77777777" w:rsidR="00023C23" w:rsidRPr="003057BF" w:rsidRDefault="00023C23" w:rsidP="009B3702">
      <w:pPr>
        <w:numPr>
          <w:ilvl w:val="0"/>
          <w:numId w:val="44"/>
        </w:numPr>
        <w:spacing w:before="180" w:after="80"/>
        <w:ind w:left="709" w:hanging="43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057BF">
        <w:rPr>
          <w:rFonts w:asciiTheme="majorHAnsi" w:hAnsiTheme="majorHAnsi" w:cstheme="majorHAnsi"/>
          <w:b/>
          <w:sz w:val="20"/>
          <w:szCs w:val="20"/>
        </w:rPr>
        <w:t>Durata</w:t>
      </w:r>
    </w:p>
    <w:p w14:paraId="4081ECE3" w14:textId="77777777" w:rsidR="00023C23" w:rsidRDefault="00023C23" w:rsidP="009E4980">
      <w:pPr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 xml:space="preserve">Il presente incarico ha validità fino al completo espletamento delle attività previste che dovranno concludersi entro il </w:t>
      </w:r>
      <w:r>
        <w:rPr>
          <w:rFonts w:asciiTheme="majorHAnsi" w:hAnsiTheme="majorHAnsi" w:cstheme="majorHAnsi"/>
          <w:sz w:val="20"/>
          <w:szCs w:val="20"/>
        </w:rPr>
        <w:t xml:space="preserve">31 agosto 2025 </w:t>
      </w:r>
      <w:r w:rsidRPr="002C6994">
        <w:rPr>
          <w:rFonts w:ascii="Calibri Light" w:hAnsi="Calibri Light" w:cs="Calibri Light"/>
          <w:color w:val="000000"/>
          <w:sz w:val="20"/>
          <w:szCs w:val="20"/>
        </w:rPr>
        <w:t xml:space="preserve">salvo proroghe concesse o promosse dall’autorità di gestione; </w:t>
      </w:r>
      <w:r w:rsidRPr="003057BF">
        <w:rPr>
          <w:rFonts w:asciiTheme="majorHAnsi" w:hAnsiTheme="majorHAnsi" w:cstheme="majorHAnsi"/>
          <w:sz w:val="20"/>
          <w:szCs w:val="20"/>
        </w:rPr>
        <w:t>le prestazioni saranno svolte secondo il calendario concordato con il Dirigente Scolastico. Eventuali variazioni delle date stabilite dovranno essere preventivamente autorizzate dal Dirigente Scolastico.</w:t>
      </w:r>
    </w:p>
    <w:p w14:paraId="53699A14" w14:textId="77777777" w:rsidR="00023C23" w:rsidRPr="003057BF" w:rsidRDefault="00023C23" w:rsidP="009E498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548D466" w14:textId="77777777" w:rsidR="00023C23" w:rsidRPr="003057BF" w:rsidRDefault="00023C23" w:rsidP="009B3702">
      <w:pPr>
        <w:numPr>
          <w:ilvl w:val="0"/>
          <w:numId w:val="44"/>
        </w:numPr>
        <w:spacing w:before="180" w:after="80"/>
        <w:ind w:left="709" w:hanging="43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057BF">
        <w:rPr>
          <w:rFonts w:asciiTheme="majorHAnsi" w:hAnsiTheme="majorHAnsi" w:cstheme="majorHAnsi"/>
          <w:b/>
          <w:sz w:val="20"/>
          <w:szCs w:val="20"/>
        </w:rPr>
        <w:t>Compiti del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3057BF">
        <w:rPr>
          <w:rFonts w:asciiTheme="majorHAnsi" w:hAnsiTheme="majorHAnsi" w:cstheme="majorHAnsi"/>
          <w:b/>
          <w:sz w:val="20"/>
          <w:szCs w:val="20"/>
        </w:rPr>
        <w:t>Tutor</w:t>
      </w:r>
    </w:p>
    <w:p w14:paraId="26090C72" w14:textId="77777777" w:rsidR="00023C23" w:rsidRPr="003057BF" w:rsidRDefault="00023C23" w:rsidP="00EB1DE7">
      <w:pPr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 xml:space="preserve">Nell’ambito delle attività previste per il tutor rientrano i seguenti compiti:  </w:t>
      </w:r>
    </w:p>
    <w:p w14:paraId="442F3E84" w14:textId="77777777" w:rsidR="00023C23" w:rsidRPr="003057BF" w:rsidRDefault="00023C23" w:rsidP="00302FA8">
      <w:pPr>
        <w:numPr>
          <w:ilvl w:val="0"/>
          <w:numId w:val="45"/>
        </w:numPr>
        <w:shd w:val="clear" w:color="auto" w:fill="FFFFFF"/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predispone, in collaborazione con l’esperto, una programmazione dettagliata dei contenuti dell’intervento, che dovranno essere suddivisi in moduli corrispondenti a segmenti disciplinari e competenze da acquisire;</w:t>
      </w:r>
    </w:p>
    <w:p w14:paraId="637E2445" w14:textId="77777777" w:rsidR="00023C23" w:rsidRPr="003057BF" w:rsidRDefault="00023C23" w:rsidP="00302FA8">
      <w:pPr>
        <w:numPr>
          <w:ilvl w:val="0"/>
          <w:numId w:val="45"/>
        </w:numPr>
        <w:shd w:val="clear" w:color="auto" w:fill="FFFFFF"/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 xml:space="preserve">inserisce nel sistema </w:t>
      </w:r>
      <w:r>
        <w:rPr>
          <w:rFonts w:asciiTheme="majorHAnsi" w:hAnsiTheme="majorHAnsi" w:cstheme="majorHAnsi"/>
          <w:sz w:val="20"/>
          <w:szCs w:val="20"/>
        </w:rPr>
        <w:t>Piano Nazionale</w:t>
      </w:r>
      <w:r w:rsidRPr="003057BF">
        <w:rPr>
          <w:rFonts w:asciiTheme="majorHAnsi" w:hAnsiTheme="majorHAnsi" w:cstheme="majorHAnsi"/>
          <w:sz w:val="20"/>
          <w:szCs w:val="20"/>
        </w:rPr>
        <w:t xml:space="preserve"> anagrafiche alunni, programmazione del corso, calendario didattico;</w:t>
      </w:r>
    </w:p>
    <w:p w14:paraId="79424E7E" w14:textId="77777777" w:rsidR="00023C23" w:rsidRPr="003057BF" w:rsidRDefault="00023C23" w:rsidP="002328C4">
      <w:pPr>
        <w:numPr>
          <w:ilvl w:val="0"/>
          <w:numId w:val="45"/>
        </w:numPr>
        <w:shd w:val="clear" w:color="auto" w:fill="FFFFFF"/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 xml:space="preserve">cura che nel registro didattico e di presenza vengano annotate le presenze e le firme dei partecipanti, degli esperti e la propria, l’orario d’inizio e fine della lezione; </w:t>
      </w:r>
    </w:p>
    <w:p w14:paraId="7FCA3965" w14:textId="77777777" w:rsidR="00023C23" w:rsidRPr="003057BF" w:rsidRDefault="00023C23" w:rsidP="00302FA8">
      <w:pPr>
        <w:numPr>
          <w:ilvl w:val="0"/>
          <w:numId w:val="45"/>
        </w:numPr>
        <w:shd w:val="clear" w:color="auto" w:fill="FFFFFF"/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accerta l’avvenuta compilazione della scheda allievo, la stesura e la firma del patto formativo;</w:t>
      </w:r>
    </w:p>
    <w:p w14:paraId="0C08E130" w14:textId="77777777" w:rsidR="00023C23" w:rsidRPr="003057BF" w:rsidRDefault="00023C23" w:rsidP="00302FA8">
      <w:pPr>
        <w:numPr>
          <w:ilvl w:val="0"/>
          <w:numId w:val="45"/>
        </w:numPr>
        <w:shd w:val="clear" w:color="auto" w:fill="FFFFFF"/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segnala in tempo reale se il numero dei partecipanti scende al di sotto delle 9 unità al Dirigente Scolastico;</w:t>
      </w:r>
    </w:p>
    <w:p w14:paraId="4BB3ADE7" w14:textId="77777777" w:rsidR="00023C23" w:rsidRPr="003057BF" w:rsidRDefault="00023C23" w:rsidP="00302FA8">
      <w:pPr>
        <w:numPr>
          <w:ilvl w:val="0"/>
          <w:numId w:val="45"/>
        </w:numPr>
        <w:shd w:val="clear" w:color="auto" w:fill="FFFFFF"/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cura il monitoraggio fisico del corso, contattando gli alunni in caso di assenza ingiustificata;</w:t>
      </w:r>
    </w:p>
    <w:p w14:paraId="47234AFD" w14:textId="77777777" w:rsidR="00023C23" w:rsidRPr="003057BF" w:rsidRDefault="00023C23" w:rsidP="00302FA8">
      <w:pPr>
        <w:numPr>
          <w:ilvl w:val="0"/>
          <w:numId w:val="45"/>
        </w:numPr>
        <w:shd w:val="clear" w:color="auto" w:fill="FFFFFF"/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si interfaccia con gli esperti che svolgono azione di monitoraggio o di bilancio di competenza, accertando che l’intervento venga effettuato;</w:t>
      </w:r>
    </w:p>
    <w:p w14:paraId="30009E1C" w14:textId="77777777" w:rsidR="00023C23" w:rsidRPr="003057BF" w:rsidRDefault="00023C23" w:rsidP="00302FA8">
      <w:pPr>
        <w:numPr>
          <w:ilvl w:val="0"/>
          <w:numId w:val="45"/>
        </w:numPr>
        <w:shd w:val="clear" w:color="auto" w:fill="FFFFFF"/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mantiene il contatto con i Consigli di Classe di appartenenza dei corsisti per monitorare la ricaduta dell’intervento sul curricolare.</w:t>
      </w:r>
    </w:p>
    <w:p w14:paraId="22BE559D" w14:textId="77777777" w:rsidR="00023C23" w:rsidRPr="003057BF" w:rsidRDefault="00023C23" w:rsidP="00302FA8">
      <w:pPr>
        <w:numPr>
          <w:ilvl w:val="0"/>
          <w:numId w:val="45"/>
        </w:numPr>
        <w:shd w:val="clear" w:color="auto" w:fill="FFFFFF"/>
        <w:suppressAutoHyphens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inserisce on line i dati relativi alla gestione del corso, in particolare:</w:t>
      </w:r>
    </w:p>
    <w:p w14:paraId="7AE73FC6" w14:textId="77777777" w:rsidR="00023C23" w:rsidRPr="003057BF" w:rsidRDefault="00023C23" w:rsidP="002328C4">
      <w:pPr>
        <w:shd w:val="clear" w:color="auto" w:fill="FFFFFF"/>
        <w:suppressAutoHyphens/>
        <w:ind w:left="1068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- registra le anagrafiche brevi;</w:t>
      </w:r>
    </w:p>
    <w:p w14:paraId="148683AC" w14:textId="77777777" w:rsidR="00023C23" w:rsidRPr="003057BF" w:rsidRDefault="00023C23" w:rsidP="002328C4">
      <w:pPr>
        <w:shd w:val="clear" w:color="auto" w:fill="FFFFFF"/>
        <w:suppressAutoHyphens/>
        <w:ind w:left="1068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- inserisce la programmazione giornaliera delle attività;</w:t>
      </w:r>
    </w:p>
    <w:p w14:paraId="077610F7" w14:textId="77777777" w:rsidR="00023C23" w:rsidRPr="003057BF" w:rsidRDefault="00023C23" w:rsidP="002328C4">
      <w:pPr>
        <w:shd w:val="clear" w:color="auto" w:fill="FFFFFF"/>
        <w:suppressAutoHyphens/>
        <w:ind w:left="1068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- invia l’orario agli esperti;</w:t>
      </w:r>
    </w:p>
    <w:p w14:paraId="57757F0A" w14:textId="77777777" w:rsidR="00023C23" w:rsidRPr="003057BF" w:rsidRDefault="00023C23" w:rsidP="002328C4">
      <w:pPr>
        <w:shd w:val="clear" w:color="auto" w:fill="FFFFFF"/>
        <w:suppressAutoHyphens/>
        <w:ind w:left="1068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- provvede alla gestione della classe;</w:t>
      </w:r>
    </w:p>
    <w:p w14:paraId="51977C06" w14:textId="77777777" w:rsidR="00023C23" w:rsidRPr="003057BF" w:rsidRDefault="00023C23" w:rsidP="002328C4">
      <w:pPr>
        <w:shd w:val="clear" w:color="auto" w:fill="FFFFFF"/>
        <w:suppressAutoHyphens/>
        <w:ind w:left="1068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- documentazione ritiri;</w:t>
      </w:r>
    </w:p>
    <w:p w14:paraId="3B7DC068" w14:textId="77777777" w:rsidR="00023C23" w:rsidRPr="003057BF" w:rsidRDefault="00023C23" w:rsidP="002328C4">
      <w:pPr>
        <w:shd w:val="clear" w:color="auto" w:fill="FFFFFF"/>
        <w:suppressAutoHyphens/>
        <w:ind w:left="1068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- registrazione assenze nel sistema GPU   e comunque entro le 24 ore dall’evento (fine della lezione);</w:t>
      </w:r>
    </w:p>
    <w:p w14:paraId="624B2188" w14:textId="77777777" w:rsidR="00023C23" w:rsidRPr="003057BF" w:rsidRDefault="00023C23" w:rsidP="00E810A6">
      <w:pPr>
        <w:shd w:val="clear" w:color="auto" w:fill="FFFFFF"/>
        <w:suppressAutoHyphens/>
        <w:ind w:left="1068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- attuazione verifiche (registrazione risultati);</w:t>
      </w:r>
    </w:p>
    <w:p w14:paraId="775250BE" w14:textId="77777777" w:rsidR="00023C23" w:rsidRPr="003057BF" w:rsidRDefault="00023C23" w:rsidP="00E810A6">
      <w:pPr>
        <w:shd w:val="clear" w:color="auto" w:fill="FFFFFF"/>
        <w:suppressAutoHyphens/>
        <w:ind w:left="1068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- emissione attestati;</w:t>
      </w:r>
    </w:p>
    <w:p w14:paraId="2BF09045" w14:textId="77777777" w:rsidR="00023C23" w:rsidRPr="003057BF" w:rsidRDefault="00023C23" w:rsidP="00E810A6">
      <w:pPr>
        <w:shd w:val="clear" w:color="auto" w:fill="FFFFFF"/>
        <w:suppressAutoHyphens/>
        <w:ind w:left="1068" w:firstLine="348"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- descrive e documenta i prodotti dell’intervento realizzati dai corsisti;</w:t>
      </w:r>
    </w:p>
    <w:p w14:paraId="46DB7BA9" w14:textId="77777777" w:rsidR="00023C23" w:rsidRPr="003057BF" w:rsidRDefault="00023C23" w:rsidP="00E810A6">
      <w:pPr>
        <w:shd w:val="clear" w:color="auto" w:fill="FFFFFF"/>
        <w:suppressAutoHyphens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- coadiuvare i responsabili della valutazione nel predisporre il materiale necessario per la rilevazione delle competenze e del grado di soddisfazione degli allievi;</w:t>
      </w:r>
    </w:p>
    <w:p w14:paraId="6D23DF01" w14:textId="77777777" w:rsidR="00023C23" w:rsidRPr="003057BF" w:rsidRDefault="00023C23" w:rsidP="00E810A6">
      <w:pPr>
        <w:shd w:val="clear" w:color="auto" w:fill="FFFFFF"/>
        <w:suppressAutoHyphens/>
        <w:ind w:left="1416"/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-  espletare con diligenza e puntualità il suo incarico, secondo il calendario concordato con il Dirigente scolastico.</w:t>
      </w:r>
    </w:p>
    <w:p w14:paraId="142F16B0" w14:textId="77777777" w:rsidR="00023C23" w:rsidRPr="003057BF" w:rsidRDefault="00023C23" w:rsidP="009B3702">
      <w:pPr>
        <w:numPr>
          <w:ilvl w:val="0"/>
          <w:numId w:val="44"/>
        </w:numPr>
        <w:spacing w:before="180" w:after="80"/>
        <w:ind w:left="709" w:hanging="43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3057BF">
        <w:rPr>
          <w:rFonts w:asciiTheme="majorHAnsi" w:hAnsiTheme="majorHAnsi" w:cstheme="majorHAnsi"/>
          <w:b/>
          <w:sz w:val="20"/>
          <w:szCs w:val="20"/>
        </w:rPr>
        <w:t xml:space="preserve">Compenso </w:t>
      </w:r>
    </w:p>
    <w:p w14:paraId="6D861203" w14:textId="77777777" w:rsidR="00023C23" w:rsidRPr="003057BF" w:rsidRDefault="00023C23" w:rsidP="00EB1DE7">
      <w:pPr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 xml:space="preserve">Il </w:t>
      </w:r>
      <w:r w:rsidRPr="003057BF">
        <w:rPr>
          <w:rFonts w:asciiTheme="majorHAnsi" w:hAnsiTheme="majorHAnsi" w:cstheme="majorHAnsi"/>
          <w:color w:val="000000"/>
          <w:sz w:val="20"/>
          <w:szCs w:val="20"/>
        </w:rPr>
        <w:t>compenso orario è determinato in € 22,61 (ventidue/61) lordo dipendente pari a  € 30,00 (</w:t>
      </w:r>
      <w:proofErr w:type="spellStart"/>
      <w:r w:rsidRPr="003057BF">
        <w:rPr>
          <w:rFonts w:asciiTheme="majorHAnsi" w:hAnsiTheme="majorHAnsi" w:cstheme="majorHAnsi"/>
          <w:color w:val="000000"/>
          <w:sz w:val="20"/>
          <w:szCs w:val="20"/>
        </w:rPr>
        <w:t>trentaeuro</w:t>
      </w:r>
      <w:proofErr w:type="spellEnd"/>
      <w:r w:rsidRPr="003057BF">
        <w:rPr>
          <w:rFonts w:asciiTheme="majorHAnsi" w:hAnsiTheme="majorHAnsi" w:cstheme="majorHAnsi"/>
          <w:color w:val="000000"/>
          <w:sz w:val="20"/>
          <w:szCs w:val="20"/>
        </w:rPr>
        <w:t>/00) lordo Stato (a lordo delle ritenute fiscali, assistenziali e previdenziali, a carico di ambedue le parti, Amministrazione ed tutor, come da CCNL di comparto vigente, in ragione dell’</w:t>
      </w:r>
      <w:proofErr w:type="spellStart"/>
      <w:r w:rsidRPr="003057BF">
        <w:rPr>
          <w:rFonts w:asciiTheme="majorHAnsi" w:hAnsiTheme="majorHAnsi" w:cstheme="majorHAnsi"/>
          <w:color w:val="000000"/>
          <w:sz w:val="20"/>
          <w:szCs w:val="20"/>
        </w:rPr>
        <w:t>omnicomprensività</w:t>
      </w:r>
      <w:proofErr w:type="spellEnd"/>
      <w:r w:rsidRPr="003057BF">
        <w:rPr>
          <w:rFonts w:asciiTheme="majorHAnsi" w:hAnsiTheme="majorHAnsi" w:cstheme="majorHAnsi"/>
          <w:color w:val="000000"/>
          <w:sz w:val="20"/>
          <w:szCs w:val="20"/>
        </w:rPr>
        <w:t xml:space="preserve"> del trattamento), per il numero di ore di attività effettivamente prestate, debitamente certificate e documentate dal registro di classe  e riportate  nella relazione didattica e time </w:t>
      </w:r>
      <w:proofErr w:type="spellStart"/>
      <w:r w:rsidRPr="003057BF">
        <w:rPr>
          <w:rFonts w:asciiTheme="majorHAnsi" w:hAnsiTheme="majorHAnsi" w:cstheme="majorHAnsi"/>
          <w:color w:val="000000"/>
          <w:sz w:val="20"/>
          <w:szCs w:val="20"/>
        </w:rPr>
        <w:t>sheet</w:t>
      </w:r>
      <w:proofErr w:type="spellEnd"/>
      <w:r w:rsidRPr="003057BF">
        <w:rPr>
          <w:rFonts w:asciiTheme="majorHAnsi" w:hAnsiTheme="majorHAnsi" w:cstheme="majorHAnsi"/>
          <w:color w:val="000000"/>
          <w:sz w:val="20"/>
          <w:szCs w:val="20"/>
        </w:rPr>
        <w:t xml:space="preserve"> da consegnare al termine delle attività.</w:t>
      </w:r>
    </w:p>
    <w:p w14:paraId="4B6DE025" w14:textId="77777777" w:rsidR="00023C23" w:rsidRPr="00023C23" w:rsidRDefault="00023C23" w:rsidP="00D91E0B">
      <w:pPr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color w:val="000000"/>
          <w:sz w:val="20"/>
          <w:szCs w:val="20"/>
        </w:rPr>
        <w:t xml:space="preserve">L’importo sarà corrisposto ad accredito del finanziamento da parte degli </w:t>
      </w:r>
      <w:r w:rsidRPr="00023C23">
        <w:rPr>
          <w:rFonts w:asciiTheme="majorHAnsi" w:hAnsiTheme="majorHAnsi" w:cstheme="majorHAnsi"/>
          <w:sz w:val="20"/>
          <w:szCs w:val="20"/>
        </w:rPr>
        <w:t>organi competenti ed in proporzione ad esso.</w:t>
      </w:r>
    </w:p>
    <w:p w14:paraId="513CCA60" w14:textId="77777777" w:rsidR="00023C23" w:rsidRPr="00023C23" w:rsidRDefault="00023C23" w:rsidP="00EB1DE7">
      <w:pPr>
        <w:jc w:val="both"/>
        <w:rPr>
          <w:rFonts w:asciiTheme="majorHAnsi" w:hAnsiTheme="majorHAnsi" w:cstheme="majorHAnsi"/>
          <w:sz w:val="20"/>
          <w:szCs w:val="20"/>
        </w:rPr>
      </w:pPr>
      <w:r w:rsidRPr="00023C23">
        <w:rPr>
          <w:rFonts w:asciiTheme="majorHAnsi" w:hAnsiTheme="majorHAnsi" w:cstheme="majorHAnsi"/>
          <w:sz w:val="20"/>
          <w:szCs w:val="20"/>
        </w:rPr>
        <w:t>Nessuna responsabilità in merito agli eventuali ritardi potrà essere attribuita all’</w:t>
      </w:r>
      <w:r w:rsidRPr="00023C23">
        <w:rPr>
          <w:rFonts w:asciiTheme="majorHAnsi" w:hAnsiTheme="majorHAnsi" w:cstheme="majorHAnsi"/>
          <w:noProof/>
          <w:sz w:val="20"/>
          <w:szCs w:val="20"/>
        </w:rPr>
        <w:t xml:space="preserve">I.C. Piazza Filattiera 84 </w:t>
      </w:r>
      <w:r w:rsidRPr="00023C23">
        <w:rPr>
          <w:rFonts w:asciiTheme="majorHAnsi" w:hAnsiTheme="majorHAnsi" w:cstheme="majorHAnsi"/>
          <w:sz w:val="20"/>
          <w:szCs w:val="20"/>
        </w:rPr>
        <w:t xml:space="preserve">per cause di fenomeni non imputabili all'Amministrazione medesima (es. sciopero mezzi pubblici, astensione di tutti i corsisti). Inoltre, nel caso in cui gli allievi scendano al di sotto delle 9 unità per due giorni consecutivi il corso sarà interrotto e all’tutor sarà riconosciuto il compenso fino alla data precedete in cui si è verificato l’evento per la prima volta.  </w:t>
      </w:r>
    </w:p>
    <w:p w14:paraId="242CA409" w14:textId="77777777" w:rsidR="00023C23" w:rsidRPr="00023C23" w:rsidRDefault="00023C23" w:rsidP="00EB1DE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F9DBAF8" w14:textId="77777777" w:rsidR="00023C23" w:rsidRPr="00023C23" w:rsidRDefault="00023C23" w:rsidP="00EB1DE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11AA3CB" w14:textId="77777777" w:rsidR="00023C23" w:rsidRPr="00023C23" w:rsidRDefault="00023C23" w:rsidP="00EB1DE7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60A8B92" w14:textId="77777777" w:rsidR="00023C23" w:rsidRPr="00023C23" w:rsidRDefault="00023C23" w:rsidP="009B3702">
      <w:pPr>
        <w:numPr>
          <w:ilvl w:val="0"/>
          <w:numId w:val="44"/>
        </w:numPr>
        <w:spacing w:before="180" w:after="80"/>
        <w:ind w:left="709" w:hanging="43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23C23">
        <w:rPr>
          <w:rFonts w:asciiTheme="majorHAnsi" w:hAnsiTheme="majorHAnsi" w:cstheme="majorHAnsi"/>
          <w:b/>
          <w:sz w:val="20"/>
          <w:szCs w:val="20"/>
        </w:rPr>
        <w:t>Revoca</w:t>
      </w:r>
    </w:p>
    <w:p w14:paraId="4D993E4C" w14:textId="77777777" w:rsidR="00023C23" w:rsidRPr="00023C23" w:rsidRDefault="00023C23" w:rsidP="008B04A3">
      <w:pPr>
        <w:jc w:val="both"/>
        <w:rPr>
          <w:rFonts w:asciiTheme="majorHAnsi" w:hAnsiTheme="majorHAnsi" w:cstheme="majorHAnsi"/>
          <w:sz w:val="20"/>
          <w:szCs w:val="20"/>
        </w:rPr>
      </w:pPr>
      <w:r w:rsidRPr="00023C23">
        <w:rPr>
          <w:rFonts w:asciiTheme="majorHAnsi" w:hAnsiTheme="majorHAnsi" w:cstheme="majorHAnsi"/>
          <w:sz w:val="20"/>
          <w:szCs w:val="20"/>
        </w:rPr>
        <w:t>Il presente provvedimento potrà essere revocato in qualunque momento e senza preavviso ed indennità per motivi organizzativi, tecnico-operativi e finanziari che impongono l’annullamento delle attività; in tal caso sarà corrisposto il compenso dovuto in relazione alle attività effettivamente svolte.</w:t>
      </w:r>
    </w:p>
    <w:p w14:paraId="0AF7D6C9" w14:textId="77777777" w:rsidR="00023C23" w:rsidRPr="00023C23" w:rsidRDefault="00023C23" w:rsidP="008B04A3">
      <w:pPr>
        <w:jc w:val="both"/>
        <w:rPr>
          <w:rFonts w:asciiTheme="majorHAnsi" w:hAnsiTheme="majorHAnsi" w:cstheme="majorHAnsi"/>
          <w:sz w:val="20"/>
          <w:szCs w:val="20"/>
        </w:rPr>
      </w:pPr>
      <w:r w:rsidRPr="00023C23">
        <w:rPr>
          <w:rFonts w:asciiTheme="majorHAnsi" w:hAnsiTheme="majorHAnsi" w:cstheme="majorHAnsi"/>
          <w:sz w:val="20"/>
          <w:szCs w:val="20"/>
        </w:rPr>
        <w:t>In caso di inadempienza parziale e/o totale e/o negligenza allo svolgimento dell’incarico affidato si procederà alla revoca del presente incarico.</w:t>
      </w:r>
    </w:p>
    <w:p w14:paraId="60F78315" w14:textId="77777777" w:rsidR="00023C23" w:rsidRPr="00023C23" w:rsidRDefault="00023C23" w:rsidP="009E4980">
      <w:pPr>
        <w:jc w:val="both"/>
        <w:rPr>
          <w:rFonts w:asciiTheme="majorHAnsi" w:hAnsiTheme="majorHAnsi" w:cstheme="majorHAnsi"/>
          <w:sz w:val="20"/>
          <w:szCs w:val="20"/>
        </w:rPr>
      </w:pPr>
      <w:r w:rsidRPr="00023C23">
        <w:rPr>
          <w:rFonts w:asciiTheme="majorHAnsi" w:hAnsiTheme="majorHAnsi" w:cstheme="majorHAnsi"/>
          <w:sz w:val="20"/>
          <w:szCs w:val="20"/>
        </w:rPr>
        <w:t>L’azione di recesso resta disciplinata dall’art. 2237 del Codice Civile.</w:t>
      </w:r>
    </w:p>
    <w:p w14:paraId="126CA0F6" w14:textId="77777777" w:rsidR="00023C23" w:rsidRPr="00023C23" w:rsidRDefault="00023C23" w:rsidP="009E4980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6C67B928" w14:textId="77777777" w:rsidR="00023C23" w:rsidRPr="00023C23" w:rsidRDefault="00023C23" w:rsidP="009B3702">
      <w:pPr>
        <w:numPr>
          <w:ilvl w:val="0"/>
          <w:numId w:val="44"/>
        </w:numPr>
        <w:spacing w:before="180" w:after="80"/>
        <w:ind w:left="709" w:hanging="43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23C23">
        <w:rPr>
          <w:rFonts w:asciiTheme="majorHAnsi" w:hAnsiTheme="majorHAnsi" w:cstheme="majorHAnsi"/>
          <w:b/>
          <w:sz w:val="20"/>
          <w:szCs w:val="20"/>
        </w:rPr>
        <w:t>Riservatezza</w:t>
      </w:r>
    </w:p>
    <w:p w14:paraId="623731C9" w14:textId="77777777" w:rsidR="00023C23" w:rsidRPr="00023C23" w:rsidRDefault="00023C23" w:rsidP="00520EB4">
      <w:pPr>
        <w:jc w:val="both"/>
        <w:rPr>
          <w:rFonts w:asciiTheme="majorHAnsi" w:hAnsiTheme="majorHAnsi" w:cstheme="majorHAnsi"/>
          <w:sz w:val="20"/>
          <w:szCs w:val="20"/>
        </w:rPr>
      </w:pPr>
      <w:r w:rsidRPr="00023C23">
        <w:rPr>
          <w:rFonts w:asciiTheme="majorHAnsi" w:hAnsiTheme="majorHAnsi" w:cstheme="majorHAnsi"/>
          <w:sz w:val="20"/>
          <w:szCs w:val="20"/>
        </w:rPr>
        <w:t xml:space="preserve">Nell’espletamento dell’incarico il tutor è tenuto all'obbligo del segreto a proposito di fatti, informazioni, conoscenze ed altro di cui avrà comunicazione o prenderà conoscenza. Tali informazioni non potranno in nessun modo essere ceduti a terzi. La presente clausola riveste carattere essenziale e la sua violazione potrà dar luogo alla risoluzione dell’incarico, ai sensi dell’art. 1456 del Codice civile. </w:t>
      </w:r>
    </w:p>
    <w:p w14:paraId="7A7DC867" w14:textId="77777777" w:rsidR="00023C23" w:rsidRPr="00023C23" w:rsidRDefault="00023C23" w:rsidP="009B3702">
      <w:pPr>
        <w:numPr>
          <w:ilvl w:val="0"/>
          <w:numId w:val="44"/>
        </w:numPr>
        <w:spacing w:before="180" w:after="80"/>
        <w:ind w:left="709" w:hanging="43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23C23">
        <w:rPr>
          <w:rFonts w:asciiTheme="majorHAnsi" w:hAnsiTheme="majorHAnsi" w:cstheme="majorHAnsi"/>
          <w:b/>
          <w:sz w:val="20"/>
          <w:szCs w:val="20"/>
        </w:rPr>
        <w:t>Trattamento dati personali</w:t>
      </w:r>
    </w:p>
    <w:p w14:paraId="467E1632" w14:textId="77777777" w:rsidR="00023C23" w:rsidRPr="00023C23" w:rsidRDefault="00023C23" w:rsidP="00520EB4">
      <w:pPr>
        <w:jc w:val="both"/>
        <w:rPr>
          <w:rFonts w:asciiTheme="majorHAnsi" w:hAnsiTheme="majorHAnsi" w:cstheme="majorHAnsi"/>
          <w:sz w:val="20"/>
          <w:szCs w:val="20"/>
        </w:rPr>
      </w:pPr>
      <w:r w:rsidRPr="00023C23">
        <w:rPr>
          <w:rFonts w:asciiTheme="majorHAnsi" w:hAnsiTheme="majorHAnsi" w:cstheme="majorHAnsi"/>
          <w:sz w:val="20"/>
          <w:szCs w:val="20"/>
        </w:rPr>
        <w:t xml:space="preserve">Ai sensi del </w:t>
      </w:r>
      <w:proofErr w:type="spellStart"/>
      <w:r w:rsidRPr="00023C23">
        <w:rPr>
          <w:rFonts w:asciiTheme="majorHAnsi" w:hAnsiTheme="majorHAnsi" w:cstheme="majorHAnsi"/>
          <w:sz w:val="20"/>
          <w:szCs w:val="20"/>
        </w:rPr>
        <w:t>D.Lgs</w:t>
      </w:r>
      <w:proofErr w:type="spellEnd"/>
      <w:r w:rsidRPr="00023C23">
        <w:rPr>
          <w:rFonts w:asciiTheme="majorHAnsi" w:hAnsiTheme="majorHAnsi" w:cstheme="majorHAnsi"/>
          <w:sz w:val="20"/>
          <w:szCs w:val="20"/>
        </w:rPr>
        <w:t xml:space="preserve"> 196/2003 e del Regolamento Europeo sulla privacy n. 2016 679 – GDPR articoli 13 e 14, anche con strumenti informatici, i dati personali forniti dall’tutor e acquisiti dall’Istituto saranno oggetto di trattamento, nel rispetto della normativa sopra richiamata e degli obblighi di sicurezza e riservatezza. Il tutor potrà esercitare i diritti di cui all’art. 7 del Decreto Legislativo n. 196/2003. II Titolare del trattamento dei dati personali è individuato nella persona del Dirigente scolastico </w:t>
      </w:r>
      <w:r w:rsidRPr="00023C23">
        <w:rPr>
          <w:rFonts w:asciiTheme="majorHAnsi" w:hAnsiTheme="majorHAnsi" w:cstheme="majorHAnsi"/>
          <w:noProof/>
          <w:sz w:val="20"/>
          <w:szCs w:val="20"/>
        </w:rPr>
        <w:t>prof.ssa Manuela Manferlotti</w:t>
      </w:r>
    </w:p>
    <w:p w14:paraId="6E2662E3" w14:textId="77777777" w:rsidR="00023C23" w:rsidRPr="00023C23" w:rsidRDefault="00023C23" w:rsidP="009B3702">
      <w:pPr>
        <w:numPr>
          <w:ilvl w:val="0"/>
          <w:numId w:val="44"/>
        </w:numPr>
        <w:spacing w:before="180" w:after="80"/>
        <w:ind w:left="709" w:hanging="437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23C23">
        <w:rPr>
          <w:rFonts w:asciiTheme="majorHAnsi" w:hAnsiTheme="majorHAnsi" w:cstheme="majorHAnsi"/>
          <w:b/>
          <w:sz w:val="20"/>
          <w:szCs w:val="20"/>
        </w:rPr>
        <w:t xml:space="preserve">Foro competente </w:t>
      </w:r>
    </w:p>
    <w:p w14:paraId="51AC9FCA" w14:textId="77777777" w:rsidR="00023C23" w:rsidRPr="00023C23" w:rsidRDefault="00023C23" w:rsidP="00520EB4">
      <w:pPr>
        <w:jc w:val="both"/>
        <w:rPr>
          <w:rFonts w:asciiTheme="majorHAnsi" w:hAnsiTheme="majorHAnsi" w:cstheme="majorHAnsi"/>
          <w:sz w:val="20"/>
          <w:szCs w:val="20"/>
        </w:rPr>
      </w:pPr>
      <w:r w:rsidRPr="00023C23">
        <w:rPr>
          <w:rFonts w:asciiTheme="majorHAnsi" w:hAnsiTheme="majorHAnsi" w:cstheme="majorHAnsi"/>
          <w:sz w:val="20"/>
          <w:szCs w:val="20"/>
        </w:rPr>
        <w:t xml:space="preserve">Per ogni controversia che dovesse insorgere fra le parti in ordine alla validità, esecuzione o interpretazione del presente incarico e che non possa essere amichevolmente composta fra le parti stesse, è competente il foro di </w:t>
      </w:r>
      <w:r w:rsidRPr="00023C23">
        <w:rPr>
          <w:rFonts w:asciiTheme="majorHAnsi" w:hAnsiTheme="majorHAnsi" w:cstheme="majorHAnsi"/>
          <w:noProof/>
          <w:sz w:val="20"/>
          <w:szCs w:val="20"/>
        </w:rPr>
        <w:t>Roma</w:t>
      </w:r>
      <w:r w:rsidRPr="00023C23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667AF600" w14:textId="77777777" w:rsidR="00023C23" w:rsidRPr="00023C23" w:rsidRDefault="00023C23" w:rsidP="00C24CD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63C543D" w14:textId="77777777" w:rsidR="00023C23" w:rsidRPr="00023C23" w:rsidRDefault="00023C23" w:rsidP="00C24CD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37873C4" w14:textId="77777777" w:rsidR="00023C23" w:rsidRPr="00023C23" w:rsidRDefault="00023C23" w:rsidP="00C24CD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EFDE43E" w14:textId="77777777" w:rsidR="00023C23" w:rsidRPr="00023C23" w:rsidRDefault="00023C23" w:rsidP="00C24CD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4D2A07A6" w14:textId="77777777" w:rsidR="00023C23" w:rsidRPr="00023C23" w:rsidRDefault="00023C23" w:rsidP="00C24CD2">
      <w:pPr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2"/>
      </w:tblGrid>
      <w:tr w:rsidR="00023C23" w:rsidRPr="00023C23" w14:paraId="537EA6C8" w14:textId="77777777" w:rsidTr="00476050">
        <w:trPr>
          <w:trHeight w:val="57"/>
        </w:trPr>
        <w:tc>
          <w:tcPr>
            <w:tcW w:w="2500" w:type="pct"/>
          </w:tcPr>
          <w:p w14:paraId="60743F13" w14:textId="77777777" w:rsidR="00023C23" w:rsidRPr="00023C23" w:rsidRDefault="00023C23" w:rsidP="00476050">
            <w:pPr>
              <w:pStyle w:val="Default"/>
              <w:ind w:left="360" w:hanging="360"/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66A49896" w14:textId="77777777" w:rsidR="00023C23" w:rsidRPr="00023C23" w:rsidRDefault="00023C23" w:rsidP="003057BF">
            <w:pPr>
              <w:tabs>
                <w:tab w:val="left" w:pos="1440"/>
              </w:tabs>
              <w:ind w:left="902" w:hanging="902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23C23">
              <w:rPr>
                <w:rFonts w:asciiTheme="majorHAnsi" w:hAnsiTheme="majorHAnsi" w:cstheme="majorHAnsi"/>
                <w:b/>
                <w:sz w:val="20"/>
                <w:szCs w:val="20"/>
              </w:rPr>
              <w:t>IL RAPPRESENTANTE LEGALE</w:t>
            </w:r>
          </w:p>
        </w:tc>
      </w:tr>
      <w:tr w:rsidR="00023C23" w:rsidRPr="00023C23" w14:paraId="0791F8D7" w14:textId="77777777" w:rsidTr="00476050">
        <w:trPr>
          <w:trHeight w:val="57"/>
        </w:trPr>
        <w:tc>
          <w:tcPr>
            <w:tcW w:w="2500" w:type="pct"/>
          </w:tcPr>
          <w:p w14:paraId="3CD11CE6" w14:textId="77777777" w:rsidR="00023C23" w:rsidRPr="00023C23" w:rsidRDefault="00023C23" w:rsidP="00476050">
            <w:pPr>
              <w:pStyle w:val="Default"/>
              <w:ind w:left="360" w:hanging="360"/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3D4E8004" w14:textId="77777777" w:rsidR="00023C23" w:rsidRPr="00023C23" w:rsidRDefault="00023C23" w:rsidP="003057BF">
            <w:pPr>
              <w:pStyle w:val="Default"/>
              <w:ind w:left="360" w:hanging="360"/>
              <w:jc w:val="righ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023C23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Il Dirigente Scolastico</w:t>
            </w:r>
          </w:p>
        </w:tc>
      </w:tr>
      <w:tr w:rsidR="00023C23" w:rsidRPr="00023C23" w14:paraId="08BD5D3D" w14:textId="77777777" w:rsidTr="00476050">
        <w:trPr>
          <w:trHeight w:val="57"/>
        </w:trPr>
        <w:tc>
          <w:tcPr>
            <w:tcW w:w="2500" w:type="pct"/>
          </w:tcPr>
          <w:p w14:paraId="06040C5A" w14:textId="77777777" w:rsidR="00023C23" w:rsidRPr="00023C23" w:rsidRDefault="00023C23" w:rsidP="00476050">
            <w:pPr>
              <w:pStyle w:val="Default"/>
              <w:ind w:left="360" w:hanging="360"/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645A8DAB" w14:textId="77777777" w:rsidR="00023C23" w:rsidRPr="00023C23" w:rsidRDefault="00023C23" w:rsidP="003057BF">
            <w:pPr>
              <w:pStyle w:val="Default"/>
              <w:ind w:left="360" w:hanging="360"/>
              <w:jc w:val="right"/>
              <w:rPr>
                <w:rFonts w:asciiTheme="majorHAnsi" w:hAnsiTheme="majorHAnsi" w:cstheme="majorHAnsi"/>
                <w:b/>
                <w:noProof/>
                <w:color w:val="auto"/>
                <w:sz w:val="20"/>
                <w:szCs w:val="20"/>
              </w:rPr>
            </w:pPr>
            <w:r w:rsidRPr="00023C23">
              <w:rPr>
                <w:rFonts w:asciiTheme="majorHAnsi" w:hAnsiTheme="majorHAnsi" w:cstheme="majorHAnsi"/>
                <w:b/>
                <w:noProof/>
                <w:color w:val="auto"/>
                <w:sz w:val="20"/>
                <w:szCs w:val="20"/>
              </w:rPr>
              <w:t>prof.ssa Manuela Manferlotti</w:t>
            </w:r>
          </w:p>
          <w:p w14:paraId="00F9C313" w14:textId="77777777" w:rsidR="00023C23" w:rsidRPr="00023C23" w:rsidRDefault="00023C23" w:rsidP="003057BF">
            <w:pPr>
              <w:pStyle w:val="Default"/>
              <w:ind w:left="360" w:hanging="360"/>
              <w:jc w:val="righ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023C23">
              <w:rPr>
                <w:rFonts w:asciiTheme="majorHAnsi" w:hAnsiTheme="majorHAnsi" w:cstheme="majorHAnsi"/>
                <w:i/>
                <w:color w:val="auto"/>
                <w:sz w:val="16"/>
                <w:szCs w:val="16"/>
              </w:rPr>
              <w:t>Documento firmato digitalmente ai sensi del Codice dell’Amministrazione Digitale e normativa connessa</w:t>
            </w:r>
          </w:p>
        </w:tc>
      </w:tr>
      <w:tr w:rsidR="00023C23" w:rsidRPr="00023C23" w14:paraId="5FBE800D" w14:textId="77777777" w:rsidTr="00476050">
        <w:trPr>
          <w:trHeight w:val="57"/>
        </w:trPr>
        <w:tc>
          <w:tcPr>
            <w:tcW w:w="2500" w:type="pct"/>
          </w:tcPr>
          <w:p w14:paraId="63AE9C84" w14:textId="77777777" w:rsidR="00023C23" w:rsidRPr="00023C23" w:rsidRDefault="00023C23" w:rsidP="00476050">
            <w:pPr>
              <w:pStyle w:val="Default"/>
              <w:ind w:left="360" w:hanging="360"/>
              <w:jc w:val="center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14:paraId="3CB75180" w14:textId="77777777" w:rsidR="00023C23" w:rsidRPr="00023C23" w:rsidRDefault="00023C23" w:rsidP="003057BF">
            <w:pPr>
              <w:pStyle w:val="Default"/>
              <w:ind w:left="360" w:hanging="360"/>
              <w:jc w:val="right"/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</w:p>
        </w:tc>
      </w:tr>
      <w:tr w:rsidR="00023C23" w:rsidRPr="00023C23" w14:paraId="06538EC1" w14:textId="77777777" w:rsidTr="00476050">
        <w:trPr>
          <w:trHeight w:val="57"/>
        </w:trPr>
        <w:tc>
          <w:tcPr>
            <w:tcW w:w="2500" w:type="pct"/>
          </w:tcPr>
          <w:p w14:paraId="2A4369C9" w14:textId="77777777" w:rsidR="00023C23" w:rsidRPr="00023C23" w:rsidRDefault="00023C23" w:rsidP="00476050">
            <w:pPr>
              <w:pStyle w:val="Nessunaspaziatura"/>
              <w:spacing w:before="120" w:after="120"/>
              <w:contextualSpacing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773E0F8B" w14:textId="77777777" w:rsidR="00023C23" w:rsidRPr="00023C23" w:rsidRDefault="00023C23" w:rsidP="00476050">
            <w:pPr>
              <w:pStyle w:val="Nessunaspaziatura"/>
              <w:spacing w:before="120" w:after="120"/>
              <w:contextualSpacing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2E74B4C" w14:textId="77777777" w:rsidR="00023C23" w:rsidRPr="00023C23" w:rsidRDefault="00023C23" w:rsidP="00476050">
            <w:pPr>
              <w:pStyle w:val="Nessunaspaziatura"/>
              <w:spacing w:before="120" w:after="120"/>
              <w:contextualSpacing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E406992" w14:textId="77777777" w:rsidR="00023C23" w:rsidRPr="00023C23" w:rsidRDefault="00023C23" w:rsidP="00476050">
            <w:pPr>
              <w:pStyle w:val="Nessunaspaziatura"/>
              <w:spacing w:before="120" w:after="120"/>
              <w:contextualSpacing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281EBA0B" w14:textId="77777777" w:rsidR="00023C23" w:rsidRPr="00023C23" w:rsidRDefault="00023C23" w:rsidP="00476050">
            <w:pPr>
              <w:pStyle w:val="Nessunaspaziatura"/>
              <w:spacing w:before="120" w:after="120"/>
              <w:contextualSpacing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  <w:tc>
          <w:tcPr>
            <w:tcW w:w="2500" w:type="pct"/>
          </w:tcPr>
          <w:p w14:paraId="3DD3EDB8" w14:textId="77777777" w:rsidR="00023C23" w:rsidRPr="00023C23" w:rsidRDefault="00023C23" w:rsidP="00476050">
            <w:pPr>
              <w:pStyle w:val="Nessunaspaziatura"/>
              <w:spacing w:before="120" w:after="120"/>
              <w:contextualSpacing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4E982C99" w14:textId="77777777" w:rsidR="00023C23" w:rsidRPr="00AB3FD3" w:rsidRDefault="00023C23" w:rsidP="00C24CD2">
      <w:pPr>
        <w:jc w:val="both"/>
        <w:rPr>
          <w:rFonts w:asciiTheme="majorHAnsi" w:hAnsiTheme="majorHAnsi" w:cstheme="majorHAnsi"/>
          <w:sz w:val="18"/>
          <w:szCs w:val="18"/>
        </w:rPr>
      </w:pPr>
      <w:r w:rsidRPr="00AB3FD3">
        <w:rPr>
          <w:rFonts w:asciiTheme="majorHAnsi" w:hAnsiTheme="majorHAnsi" w:cstheme="majorHAnsi"/>
          <w:sz w:val="18"/>
          <w:szCs w:val="18"/>
        </w:rPr>
        <w:t>Per accettazione dell’incarico e di tutti gli articoli dal n.1 al n. 8</w:t>
      </w:r>
    </w:p>
    <w:p w14:paraId="3EF3C30C" w14:textId="77777777" w:rsidR="00023C23" w:rsidRPr="003057BF" w:rsidRDefault="00023C23" w:rsidP="00C24CD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88E788E" w14:textId="77777777" w:rsidR="00023C23" w:rsidRPr="003057BF" w:rsidRDefault="00023C23" w:rsidP="00C24CD2">
      <w:pPr>
        <w:jc w:val="both"/>
        <w:rPr>
          <w:rFonts w:asciiTheme="majorHAnsi" w:hAnsiTheme="majorHAnsi" w:cstheme="majorHAnsi"/>
          <w:sz w:val="20"/>
          <w:szCs w:val="20"/>
        </w:rPr>
      </w:pPr>
      <w:r w:rsidRPr="003057BF">
        <w:rPr>
          <w:rFonts w:asciiTheme="majorHAnsi" w:hAnsiTheme="majorHAnsi" w:cstheme="majorHAnsi"/>
          <w:sz w:val="20"/>
          <w:szCs w:val="20"/>
        </w:rPr>
        <w:t>Data, _________________________________________</w:t>
      </w:r>
      <w:r w:rsidRPr="003057BF">
        <w:rPr>
          <w:rFonts w:asciiTheme="majorHAnsi" w:hAnsiTheme="majorHAnsi" w:cstheme="majorHAnsi"/>
          <w:sz w:val="20"/>
          <w:szCs w:val="20"/>
        </w:rPr>
        <w:tab/>
      </w:r>
      <w:r w:rsidRPr="003057BF">
        <w:rPr>
          <w:rFonts w:asciiTheme="majorHAnsi" w:hAnsiTheme="majorHAnsi" w:cstheme="majorHAnsi"/>
          <w:sz w:val="20"/>
          <w:szCs w:val="20"/>
        </w:rPr>
        <w:tab/>
      </w:r>
      <w:r w:rsidRPr="003057BF">
        <w:rPr>
          <w:rFonts w:asciiTheme="majorHAnsi" w:hAnsiTheme="majorHAnsi" w:cstheme="majorHAnsi"/>
          <w:sz w:val="20"/>
          <w:szCs w:val="20"/>
        </w:rPr>
        <w:tab/>
        <w:t>Firma, ________________________________</w:t>
      </w:r>
      <w:r w:rsidRPr="003057BF">
        <w:rPr>
          <w:rFonts w:asciiTheme="majorHAnsi" w:hAnsiTheme="majorHAnsi" w:cstheme="majorHAnsi"/>
          <w:sz w:val="20"/>
          <w:szCs w:val="20"/>
        </w:rPr>
        <w:tab/>
      </w:r>
    </w:p>
    <w:p w14:paraId="7CB3A737" w14:textId="77777777" w:rsidR="00023C23" w:rsidRPr="003057BF" w:rsidRDefault="00023C23" w:rsidP="00C24CD2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1322DBB3" w14:textId="77777777" w:rsidR="00023C23" w:rsidRPr="00AB3FD3" w:rsidRDefault="00023C23" w:rsidP="00C24CD2">
      <w:pPr>
        <w:jc w:val="both"/>
        <w:rPr>
          <w:rFonts w:asciiTheme="majorHAnsi" w:hAnsiTheme="majorHAnsi" w:cstheme="majorHAnsi"/>
          <w:sz w:val="18"/>
          <w:szCs w:val="18"/>
        </w:rPr>
      </w:pPr>
      <w:r w:rsidRPr="00AB3FD3">
        <w:rPr>
          <w:rFonts w:asciiTheme="majorHAnsi" w:hAnsiTheme="majorHAnsi" w:cstheme="majorHAnsi"/>
          <w:sz w:val="18"/>
          <w:szCs w:val="18"/>
        </w:rPr>
        <w:t xml:space="preserve">Il/La sottoscritto/a fornisce il consenso al trattamento dei dati personali ai sensi del </w:t>
      </w:r>
      <w:proofErr w:type="spellStart"/>
      <w:r w:rsidRPr="00AB3FD3">
        <w:rPr>
          <w:rFonts w:asciiTheme="majorHAnsi" w:hAnsiTheme="majorHAnsi" w:cstheme="majorHAnsi"/>
          <w:sz w:val="18"/>
          <w:szCs w:val="18"/>
        </w:rPr>
        <w:t>D.Lgs</w:t>
      </w:r>
      <w:proofErr w:type="spellEnd"/>
      <w:r w:rsidRPr="00AB3FD3">
        <w:rPr>
          <w:rFonts w:asciiTheme="majorHAnsi" w:hAnsiTheme="majorHAnsi" w:cstheme="majorHAnsi"/>
          <w:sz w:val="18"/>
          <w:szCs w:val="18"/>
        </w:rPr>
        <w:t xml:space="preserve"> 196/2003 e del Regolamento Europeo sulla privacy n. 2016 679 – GDPR articoli 13 e 14, anche con strumenti informatici.</w:t>
      </w:r>
    </w:p>
    <w:p w14:paraId="3B53191A" w14:textId="77777777" w:rsidR="00023C23" w:rsidRDefault="00023C23" w:rsidP="009B3702">
      <w:pPr>
        <w:jc w:val="both"/>
        <w:rPr>
          <w:rFonts w:asciiTheme="majorHAnsi" w:hAnsiTheme="majorHAnsi" w:cstheme="majorHAnsi"/>
          <w:sz w:val="20"/>
          <w:szCs w:val="20"/>
        </w:rPr>
        <w:sectPr w:rsidR="00023C23" w:rsidSect="00023C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67" w:left="851" w:header="397" w:footer="283" w:gutter="0"/>
          <w:pgNumType w:start="1"/>
          <w:cols w:space="708"/>
          <w:docGrid w:linePitch="360"/>
        </w:sectPr>
      </w:pPr>
      <w:r w:rsidRPr="003057BF">
        <w:rPr>
          <w:rFonts w:asciiTheme="majorHAnsi" w:hAnsiTheme="majorHAnsi" w:cstheme="majorHAnsi"/>
          <w:sz w:val="20"/>
          <w:szCs w:val="20"/>
        </w:rPr>
        <w:t>Data, _________________________________________</w:t>
      </w:r>
      <w:r w:rsidRPr="003057BF">
        <w:rPr>
          <w:rFonts w:asciiTheme="majorHAnsi" w:hAnsiTheme="majorHAnsi" w:cstheme="majorHAnsi"/>
          <w:sz w:val="20"/>
          <w:szCs w:val="20"/>
        </w:rPr>
        <w:tab/>
      </w:r>
      <w:r w:rsidRPr="003057BF">
        <w:rPr>
          <w:rFonts w:asciiTheme="majorHAnsi" w:hAnsiTheme="majorHAnsi" w:cstheme="majorHAnsi"/>
          <w:sz w:val="20"/>
          <w:szCs w:val="20"/>
        </w:rPr>
        <w:tab/>
      </w:r>
      <w:r w:rsidRPr="003057BF">
        <w:rPr>
          <w:rFonts w:asciiTheme="majorHAnsi" w:hAnsiTheme="majorHAnsi" w:cstheme="majorHAnsi"/>
          <w:sz w:val="20"/>
          <w:szCs w:val="20"/>
        </w:rPr>
        <w:tab/>
        <w:t>Firma, ______________________________</w:t>
      </w:r>
      <w:r w:rsidRPr="003057BF">
        <w:rPr>
          <w:rFonts w:asciiTheme="majorHAnsi" w:hAnsiTheme="majorHAnsi" w:cstheme="majorHAnsi"/>
          <w:sz w:val="20"/>
          <w:szCs w:val="20"/>
        </w:rPr>
        <w:tab/>
      </w:r>
    </w:p>
    <w:p w14:paraId="7DF6C153" w14:textId="77777777" w:rsidR="00023C23" w:rsidRDefault="00023C23" w:rsidP="009B3702">
      <w:pPr>
        <w:jc w:val="both"/>
        <w:rPr>
          <w:rFonts w:asciiTheme="majorHAnsi" w:hAnsiTheme="majorHAnsi" w:cstheme="majorHAnsi"/>
          <w:sz w:val="20"/>
          <w:szCs w:val="20"/>
        </w:rPr>
        <w:sectPr w:rsidR="00023C23" w:rsidSect="00023C23">
          <w:headerReference w:type="default" r:id="rId15"/>
          <w:footerReference w:type="default" r:id="rId16"/>
          <w:type w:val="continuous"/>
          <w:pgSz w:w="11906" w:h="16838"/>
          <w:pgMar w:top="567" w:right="851" w:bottom="567" w:left="851" w:header="397" w:footer="283" w:gutter="0"/>
          <w:cols w:space="708"/>
          <w:docGrid w:linePitch="360"/>
        </w:sectPr>
      </w:pPr>
    </w:p>
    <w:p w14:paraId="7E6386E8" w14:textId="77777777" w:rsidR="00023C23" w:rsidRDefault="00023C23" w:rsidP="009B3702">
      <w:pPr>
        <w:jc w:val="both"/>
        <w:rPr>
          <w:rFonts w:asciiTheme="majorHAnsi" w:hAnsiTheme="majorHAnsi" w:cstheme="majorHAnsi"/>
          <w:sz w:val="20"/>
          <w:szCs w:val="20"/>
        </w:rPr>
        <w:sectPr w:rsidR="00023C23" w:rsidSect="00023C23">
          <w:headerReference w:type="default" r:id="rId17"/>
          <w:footerReference w:type="default" r:id="rId18"/>
          <w:type w:val="continuous"/>
          <w:pgSz w:w="11906" w:h="16838"/>
          <w:pgMar w:top="567" w:right="851" w:bottom="567" w:left="851" w:header="397" w:footer="283" w:gutter="0"/>
          <w:cols w:space="708"/>
          <w:docGrid w:linePitch="360"/>
        </w:sectPr>
      </w:pPr>
    </w:p>
    <w:p w14:paraId="4B3B78ED" w14:textId="77777777" w:rsidR="00023C23" w:rsidRPr="003057BF" w:rsidRDefault="00023C23" w:rsidP="009B3702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023C23" w:rsidRPr="003057BF" w:rsidSect="00023C23">
      <w:headerReference w:type="default" r:id="rId19"/>
      <w:footerReference w:type="default" r:id="rId20"/>
      <w:type w:val="continuous"/>
      <w:pgSz w:w="11906" w:h="16838"/>
      <w:pgMar w:top="567" w:right="851" w:bottom="567" w:left="85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FE45A" w14:textId="77777777" w:rsidR="00023C23" w:rsidRDefault="00023C23" w:rsidP="00AE4F58">
      <w:r>
        <w:separator/>
      </w:r>
    </w:p>
  </w:endnote>
  <w:endnote w:type="continuationSeparator" w:id="0">
    <w:p w14:paraId="23392C84" w14:textId="77777777" w:rsidR="00023C23" w:rsidRDefault="00023C23" w:rsidP="00AE4F58">
      <w:r>
        <w:continuationSeparator/>
      </w:r>
    </w:p>
  </w:endnote>
  <w:endnote w:type="continuationNotice" w:id="1">
    <w:p w14:paraId="7A82BD82" w14:textId="77777777" w:rsidR="00023C23" w:rsidRDefault="00023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B106" w14:textId="77777777" w:rsidR="00023C23" w:rsidRDefault="00023C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51"/>
      <w:gridCol w:w="1353"/>
    </w:tblGrid>
    <w:tr w:rsidR="00023C23" w:rsidRPr="00590879" w14:paraId="2AEDA0A1" w14:textId="77777777" w:rsidTr="00F015BD">
      <w:trPr>
        <w:jc w:val="center"/>
      </w:trPr>
      <w:tc>
        <w:tcPr>
          <w:tcW w:w="4337" w:type="pct"/>
        </w:tcPr>
        <w:p w14:paraId="3FAFC4BE" w14:textId="77777777" w:rsidR="00023C23" w:rsidRDefault="00023C23" w:rsidP="00F015BD">
          <w:pPr>
            <w:pStyle w:val="Pidipagina"/>
            <w:rPr>
              <w:noProof/>
            </w:rPr>
          </w:pPr>
        </w:p>
        <w:p w14:paraId="551B7EFE" w14:textId="77777777" w:rsidR="00023C23" w:rsidRDefault="00023C23" w:rsidP="00F015BD">
          <w:pPr>
            <w:pStyle w:val="Pidipagina"/>
          </w:pPr>
        </w:p>
        <w:p w14:paraId="1AE3CB8A" w14:textId="77777777" w:rsidR="00023C23" w:rsidRDefault="00023C23" w:rsidP="00F015BD">
          <w:pPr>
            <w:pStyle w:val="Pidipagina"/>
          </w:pPr>
        </w:p>
      </w:tc>
      <w:tc>
        <w:tcPr>
          <w:tcW w:w="663" w:type="pct"/>
          <w:vAlign w:val="center"/>
        </w:tcPr>
        <w:p w14:paraId="30042AE0" w14:textId="77777777" w:rsidR="00023C23" w:rsidRPr="007E7FED" w:rsidRDefault="00023C23" w:rsidP="00F015BD">
          <w:pPr>
            <w:rPr>
              <w:rFonts w:ascii="Cambria" w:hAnsi="Cambria"/>
              <w:sz w:val="16"/>
              <w:szCs w:val="16"/>
            </w:rPr>
          </w:pPr>
          <w:r w:rsidRPr="007E7FED">
            <w:rPr>
              <w:rFonts w:ascii="Cambria" w:hAnsi="Cambria"/>
              <w:i/>
              <w:sz w:val="16"/>
              <w:szCs w:val="16"/>
            </w:rPr>
            <w:t xml:space="preserve">Pagina 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begin"/>
          </w:r>
          <w:r w:rsidRPr="007E7FED">
            <w:rPr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Fonts w:ascii="Cambria" w:hAnsi="Cambria"/>
              <w:i/>
              <w:noProof/>
              <w:sz w:val="16"/>
              <w:szCs w:val="16"/>
            </w:rPr>
            <w:t>3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end"/>
          </w:r>
          <w:r w:rsidRPr="007E7FED">
            <w:rPr>
              <w:rFonts w:ascii="Cambria" w:hAnsi="Cambria"/>
              <w:i/>
              <w:sz w:val="16"/>
              <w:szCs w:val="16"/>
            </w:rPr>
            <w:t xml:space="preserve"> di 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begin"/>
          </w:r>
          <w:r w:rsidRPr="007E7FED">
            <w:rPr>
              <w:rFonts w:ascii="Cambria" w:hAnsi="Cambria"/>
              <w:i/>
              <w:sz w:val="16"/>
              <w:szCs w:val="16"/>
            </w:rPr>
            <w:instrText xml:space="preserve"> NUMPAGES  </w:instrTex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Fonts w:ascii="Cambria" w:hAnsi="Cambria"/>
              <w:i/>
              <w:noProof/>
              <w:sz w:val="16"/>
              <w:szCs w:val="16"/>
            </w:rPr>
            <w:t>3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end"/>
          </w:r>
        </w:p>
      </w:tc>
    </w:tr>
  </w:tbl>
  <w:p w14:paraId="7937FE60" w14:textId="77777777" w:rsidR="00023C23" w:rsidRPr="00AE4F58" w:rsidRDefault="00023C23" w:rsidP="00637482">
    <w:pPr>
      <w:pStyle w:val="Pidipagina"/>
      <w:rPr>
        <w:rFonts w:ascii="Cambria" w:hAnsi="Cambria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91667" w14:textId="77777777" w:rsidR="00023C23" w:rsidRDefault="00023C23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51"/>
      <w:gridCol w:w="1353"/>
    </w:tblGrid>
    <w:tr w:rsidR="00023C23" w:rsidRPr="00590879" w14:paraId="594A1596" w14:textId="77777777" w:rsidTr="00F015BD">
      <w:trPr>
        <w:jc w:val="center"/>
      </w:trPr>
      <w:tc>
        <w:tcPr>
          <w:tcW w:w="4337" w:type="pct"/>
        </w:tcPr>
        <w:p w14:paraId="33207CF7" w14:textId="77777777" w:rsidR="00023C23" w:rsidRDefault="00023C23" w:rsidP="00F015BD">
          <w:pPr>
            <w:pStyle w:val="Pidipagina"/>
            <w:rPr>
              <w:noProof/>
            </w:rPr>
          </w:pPr>
        </w:p>
        <w:p w14:paraId="0066EDEB" w14:textId="77777777" w:rsidR="00023C23" w:rsidRDefault="00023C23" w:rsidP="00F015BD">
          <w:pPr>
            <w:pStyle w:val="Pidipagina"/>
          </w:pPr>
        </w:p>
        <w:p w14:paraId="07C21037" w14:textId="77777777" w:rsidR="00023C23" w:rsidRDefault="00023C23" w:rsidP="00F015BD">
          <w:pPr>
            <w:pStyle w:val="Pidipagina"/>
          </w:pPr>
          <w:r w:rsidRPr="00487B2E">
            <w:rPr>
              <w:noProof/>
            </w:rPr>
            <w:drawing>
              <wp:inline distT="0" distB="0" distL="0" distR="0" wp14:anchorId="74792410" wp14:editId="66697AD6">
                <wp:extent cx="6115050" cy="354330"/>
                <wp:effectExtent l="0" t="0" r="0" b="0"/>
                <wp:docPr id="79372069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" w:type="pct"/>
          <w:vAlign w:val="center"/>
        </w:tcPr>
        <w:p w14:paraId="3AF4B82B" w14:textId="77777777" w:rsidR="00023C23" w:rsidRPr="007E7FED" w:rsidRDefault="00023C23" w:rsidP="00F015BD">
          <w:pPr>
            <w:rPr>
              <w:rFonts w:ascii="Cambria" w:hAnsi="Cambria"/>
              <w:sz w:val="16"/>
              <w:szCs w:val="16"/>
            </w:rPr>
          </w:pPr>
          <w:r w:rsidRPr="007E7FED">
            <w:rPr>
              <w:rFonts w:ascii="Cambria" w:hAnsi="Cambria"/>
              <w:i/>
              <w:sz w:val="16"/>
              <w:szCs w:val="16"/>
            </w:rPr>
            <w:t xml:space="preserve">Pagina 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begin"/>
          </w:r>
          <w:r w:rsidRPr="007E7FED">
            <w:rPr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Fonts w:ascii="Cambria" w:hAnsi="Cambria"/>
              <w:i/>
              <w:noProof/>
              <w:sz w:val="16"/>
              <w:szCs w:val="16"/>
            </w:rPr>
            <w:t>3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end"/>
          </w:r>
          <w:r w:rsidRPr="007E7FED">
            <w:rPr>
              <w:rFonts w:ascii="Cambria" w:hAnsi="Cambria"/>
              <w:i/>
              <w:sz w:val="16"/>
              <w:szCs w:val="16"/>
            </w:rPr>
            <w:t xml:space="preserve"> di 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begin"/>
          </w:r>
          <w:r w:rsidRPr="007E7FED">
            <w:rPr>
              <w:rFonts w:ascii="Cambria" w:hAnsi="Cambria"/>
              <w:i/>
              <w:sz w:val="16"/>
              <w:szCs w:val="16"/>
            </w:rPr>
            <w:instrText xml:space="preserve"> NUMPAGES  </w:instrTex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Fonts w:ascii="Cambria" w:hAnsi="Cambria"/>
              <w:i/>
              <w:noProof/>
              <w:sz w:val="16"/>
              <w:szCs w:val="16"/>
            </w:rPr>
            <w:t>3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end"/>
          </w:r>
        </w:p>
      </w:tc>
    </w:tr>
  </w:tbl>
  <w:p w14:paraId="0A2B1375" w14:textId="77777777" w:rsidR="00023C23" w:rsidRPr="00AE4F58" w:rsidRDefault="00023C23" w:rsidP="00637482">
    <w:pPr>
      <w:pStyle w:val="Pidipagina"/>
      <w:rPr>
        <w:rFonts w:ascii="Cambria" w:hAnsi="Cambria"/>
        <w:sz w:val="4"/>
        <w:szCs w:val="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51"/>
      <w:gridCol w:w="1353"/>
    </w:tblGrid>
    <w:tr w:rsidR="00023C23" w:rsidRPr="00590879" w14:paraId="4C470145" w14:textId="77777777" w:rsidTr="00F015BD">
      <w:trPr>
        <w:jc w:val="center"/>
      </w:trPr>
      <w:tc>
        <w:tcPr>
          <w:tcW w:w="4337" w:type="pct"/>
        </w:tcPr>
        <w:p w14:paraId="1A427872" w14:textId="77777777" w:rsidR="00023C23" w:rsidRDefault="00023C23" w:rsidP="00F015BD">
          <w:pPr>
            <w:pStyle w:val="Pidipagina"/>
            <w:rPr>
              <w:noProof/>
            </w:rPr>
          </w:pPr>
        </w:p>
        <w:p w14:paraId="03137C51" w14:textId="77777777" w:rsidR="00023C23" w:rsidRDefault="00023C23" w:rsidP="00F015BD">
          <w:pPr>
            <w:pStyle w:val="Pidipagina"/>
          </w:pPr>
        </w:p>
        <w:p w14:paraId="1D94ED2B" w14:textId="77777777" w:rsidR="00023C23" w:rsidRDefault="00023C23" w:rsidP="00F015BD">
          <w:pPr>
            <w:pStyle w:val="Pidipagina"/>
          </w:pPr>
          <w:r w:rsidRPr="00487B2E">
            <w:rPr>
              <w:noProof/>
            </w:rPr>
            <w:drawing>
              <wp:inline distT="0" distB="0" distL="0" distR="0" wp14:anchorId="7FB003D6" wp14:editId="1E90293F">
                <wp:extent cx="6115050" cy="354330"/>
                <wp:effectExtent l="0" t="0" r="0" b="0"/>
                <wp:docPr id="522256804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" w:type="pct"/>
          <w:vAlign w:val="center"/>
        </w:tcPr>
        <w:p w14:paraId="755B57DF" w14:textId="77777777" w:rsidR="00023C23" w:rsidRPr="007E7FED" w:rsidRDefault="00023C23" w:rsidP="00F015BD">
          <w:pPr>
            <w:rPr>
              <w:rFonts w:ascii="Cambria" w:hAnsi="Cambria"/>
              <w:sz w:val="16"/>
              <w:szCs w:val="16"/>
            </w:rPr>
          </w:pPr>
          <w:r w:rsidRPr="007E7FED">
            <w:rPr>
              <w:rFonts w:ascii="Cambria" w:hAnsi="Cambria"/>
              <w:i/>
              <w:sz w:val="16"/>
              <w:szCs w:val="16"/>
            </w:rPr>
            <w:t xml:space="preserve">Pagina 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begin"/>
          </w:r>
          <w:r w:rsidRPr="007E7FED">
            <w:rPr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Fonts w:ascii="Cambria" w:hAnsi="Cambria"/>
              <w:i/>
              <w:noProof/>
              <w:sz w:val="16"/>
              <w:szCs w:val="16"/>
            </w:rPr>
            <w:t>3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end"/>
          </w:r>
          <w:r w:rsidRPr="007E7FED">
            <w:rPr>
              <w:rFonts w:ascii="Cambria" w:hAnsi="Cambria"/>
              <w:i/>
              <w:sz w:val="16"/>
              <w:szCs w:val="16"/>
            </w:rPr>
            <w:t xml:space="preserve"> di 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begin"/>
          </w:r>
          <w:r w:rsidRPr="007E7FED">
            <w:rPr>
              <w:rFonts w:ascii="Cambria" w:hAnsi="Cambria"/>
              <w:i/>
              <w:sz w:val="16"/>
              <w:szCs w:val="16"/>
            </w:rPr>
            <w:instrText xml:space="preserve"> NUMPAGES  </w:instrTex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Fonts w:ascii="Cambria" w:hAnsi="Cambria"/>
              <w:i/>
              <w:noProof/>
              <w:sz w:val="16"/>
              <w:szCs w:val="16"/>
            </w:rPr>
            <w:t>3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end"/>
          </w:r>
        </w:p>
      </w:tc>
    </w:tr>
  </w:tbl>
  <w:p w14:paraId="5B088643" w14:textId="77777777" w:rsidR="00023C23" w:rsidRPr="00AE4F58" w:rsidRDefault="00023C23" w:rsidP="00637482">
    <w:pPr>
      <w:pStyle w:val="Pidipagina"/>
      <w:rPr>
        <w:rFonts w:ascii="Cambria" w:hAnsi="Cambria"/>
        <w:sz w:val="4"/>
        <w:szCs w:val="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851"/>
      <w:gridCol w:w="1353"/>
    </w:tblGrid>
    <w:tr w:rsidR="00EF5565" w:rsidRPr="00590879" w14:paraId="2373BDC4" w14:textId="77777777" w:rsidTr="00F015BD">
      <w:trPr>
        <w:jc w:val="center"/>
      </w:trPr>
      <w:tc>
        <w:tcPr>
          <w:tcW w:w="4337" w:type="pct"/>
        </w:tcPr>
        <w:p w14:paraId="1832ED4B" w14:textId="77777777" w:rsidR="003956EB" w:rsidRDefault="003956EB" w:rsidP="00F015BD">
          <w:pPr>
            <w:pStyle w:val="Pidipagina"/>
            <w:rPr>
              <w:noProof/>
            </w:rPr>
          </w:pPr>
        </w:p>
        <w:p w14:paraId="74C60D51" w14:textId="77777777" w:rsidR="003956EB" w:rsidRDefault="003956EB" w:rsidP="00F015BD">
          <w:pPr>
            <w:pStyle w:val="Pidipagina"/>
          </w:pPr>
        </w:p>
        <w:p w14:paraId="6CF9C9AB" w14:textId="77777777" w:rsidR="00EF5565" w:rsidRDefault="00EF5565" w:rsidP="00F015BD">
          <w:pPr>
            <w:pStyle w:val="Pidipagina"/>
          </w:pPr>
          <w:r w:rsidRPr="00487B2E">
            <w:rPr>
              <w:noProof/>
            </w:rPr>
            <w:drawing>
              <wp:inline distT="0" distB="0" distL="0" distR="0" wp14:anchorId="21E8C308" wp14:editId="798EC7F2">
                <wp:extent cx="6115050" cy="354330"/>
                <wp:effectExtent l="0" t="0" r="0" b="0"/>
                <wp:docPr id="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" w:type="pct"/>
          <w:vAlign w:val="center"/>
        </w:tcPr>
        <w:p w14:paraId="45BA9F08" w14:textId="77777777" w:rsidR="00EF5565" w:rsidRPr="007E7FED" w:rsidRDefault="00EF5565" w:rsidP="00F015BD">
          <w:pPr>
            <w:rPr>
              <w:rFonts w:ascii="Cambria" w:hAnsi="Cambria"/>
              <w:sz w:val="16"/>
              <w:szCs w:val="16"/>
            </w:rPr>
          </w:pPr>
          <w:r w:rsidRPr="007E7FED">
            <w:rPr>
              <w:rFonts w:ascii="Cambria" w:hAnsi="Cambria"/>
              <w:i/>
              <w:sz w:val="16"/>
              <w:szCs w:val="16"/>
            </w:rPr>
            <w:t xml:space="preserve">Pagina 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begin"/>
          </w:r>
          <w:r w:rsidRPr="007E7FED">
            <w:rPr>
              <w:rFonts w:ascii="Cambria" w:hAnsi="Cambria"/>
              <w:i/>
              <w:sz w:val="16"/>
              <w:szCs w:val="16"/>
            </w:rPr>
            <w:instrText xml:space="preserve"> PAGE </w:instrTex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Fonts w:ascii="Cambria" w:hAnsi="Cambria"/>
              <w:i/>
              <w:noProof/>
              <w:sz w:val="16"/>
              <w:szCs w:val="16"/>
            </w:rPr>
            <w:t>3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end"/>
          </w:r>
          <w:r w:rsidRPr="007E7FED">
            <w:rPr>
              <w:rFonts w:ascii="Cambria" w:hAnsi="Cambria"/>
              <w:i/>
              <w:sz w:val="16"/>
              <w:szCs w:val="16"/>
            </w:rPr>
            <w:t xml:space="preserve"> di 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begin"/>
          </w:r>
          <w:r w:rsidRPr="007E7FED">
            <w:rPr>
              <w:rFonts w:ascii="Cambria" w:hAnsi="Cambria"/>
              <w:i/>
              <w:sz w:val="16"/>
              <w:szCs w:val="16"/>
            </w:rPr>
            <w:instrText xml:space="preserve"> NUMPAGES  </w:instrTex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separate"/>
          </w:r>
          <w:r>
            <w:rPr>
              <w:rFonts w:ascii="Cambria" w:hAnsi="Cambria"/>
              <w:i/>
              <w:noProof/>
              <w:sz w:val="16"/>
              <w:szCs w:val="16"/>
            </w:rPr>
            <w:t>3</w:t>
          </w:r>
          <w:r w:rsidRPr="007E7FED">
            <w:rPr>
              <w:rFonts w:ascii="Cambria" w:hAnsi="Cambria"/>
              <w:i/>
              <w:sz w:val="16"/>
              <w:szCs w:val="16"/>
            </w:rPr>
            <w:fldChar w:fldCharType="end"/>
          </w:r>
        </w:p>
      </w:tc>
    </w:tr>
  </w:tbl>
  <w:p w14:paraId="2A43C319" w14:textId="77777777" w:rsidR="00EF5565" w:rsidRPr="00AE4F58" w:rsidRDefault="00EF5565" w:rsidP="00637482">
    <w:pPr>
      <w:pStyle w:val="Pidipagina"/>
      <w:rPr>
        <w:rFonts w:ascii="Cambria" w:hAnsi="Cambria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56EB4" w14:textId="77777777" w:rsidR="00023C23" w:rsidRDefault="00023C23" w:rsidP="00AE4F58">
      <w:r>
        <w:separator/>
      </w:r>
    </w:p>
  </w:footnote>
  <w:footnote w:type="continuationSeparator" w:id="0">
    <w:p w14:paraId="61C153DE" w14:textId="77777777" w:rsidR="00023C23" w:rsidRDefault="00023C23" w:rsidP="00AE4F58">
      <w:r>
        <w:continuationSeparator/>
      </w:r>
    </w:p>
  </w:footnote>
  <w:footnote w:type="continuationNotice" w:id="1">
    <w:p w14:paraId="3D768649" w14:textId="77777777" w:rsidR="00023C23" w:rsidRDefault="00023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7242" w14:textId="77777777" w:rsidR="00023C23" w:rsidRDefault="00023C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D31D6" w14:textId="77777777" w:rsidR="00023C23" w:rsidRDefault="00023C23">
    <w:pPr>
      <w:pStyle w:val="Intestazione"/>
      <w:rPr>
        <w:rFonts w:ascii="Cambria" w:hAnsi="Cambria"/>
        <w:sz w:val="16"/>
        <w:szCs w:val="16"/>
      </w:rPr>
    </w:pPr>
  </w:p>
  <w:p w14:paraId="62FDAF37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</w:p>
  <w:p w14:paraId="3937ADF8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</w:p>
  <w:p w14:paraId="2819C688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</w:p>
  <w:p w14:paraId="7FE21529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  <w:r>
      <w:rPr>
        <w:rFonts w:ascii="Cambria" w:hAnsi="Cambria"/>
        <w:noProof/>
        <w:sz w:val="16"/>
        <w:szCs w:val="16"/>
      </w:rPr>
      <w:drawing>
        <wp:inline distT="0" distB="0" distL="0" distR="0" wp14:anchorId="330CDA13" wp14:editId="0F16D349">
          <wp:extent cx="6479540" cy="631825"/>
          <wp:effectExtent l="0" t="0" r="0" b="0"/>
          <wp:docPr id="50481669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816697" name="Immagine 5048166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3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2CA38" w14:textId="77777777" w:rsidR="00023C23" w:rsidRDefault="00023C23">
    <w:pPr>
      <w:pStyle w:val="Intestazione"/>
      <w:rPr>
        <w:rFonts w:ascii="Cambria" w:hAnsi="Cambria"/>
        <w:sz w:val="16"/>
        <w:szCs w:val="16"/>
      </w:rPr>
    </w:pPr>
  </w:p>
  <w:p w14:paraId="462497CA" w14:textId="77777777" w:rsidR="00023C23" w:rsidRPr="00637482" w:rsidRDefault="00023C23">
    <w:pPr>
      <w:pStyle w:val="Intestazione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F3B0" w14:textId="77777777" w:rsidR="00023C23" w:rsidRDefault="00023C23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70868" w14:textId="77777777" w:rsidR="00023C23" w:rsidRDefault="00023C23">
    <w:pPr>
      <w:pStyle w:val="Intestazione"/>
      <w:rPr>
        <w:rFonts w:ascii="Cambria" w:hAnsi="Cambria"/>
        <w:sz w:val="16"/>
        <w:szCs w:val="16"/>
      </w:rPr>
    </w:pPr>
  </w:p>
  <w:p w14:paraId="2ADA6868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</w:p>
  <w:p w14:paraId="17E42378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</w:p>
  <w:p w14:paraId="26316339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</w:p>
  <w:p w14:paraId="4FB85720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  <w:r>
      <w:rPr>
        <w:noProof/>
      </w:rPr>
      <w:drawing>
        <wp:inline distT="0" distB="0" distL="0" distR="0" wp14:anchorId="79B45CD3" wp14:editId="175A0B88">
          <wp:extent cx="6263640" cy="1110615"/>
          <wp:effectExtent l="0" t="0" r="3810" b="0"/>
          <wp:docPr id="1172725858" name="Immagine 117272585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34329" w14:textId="77777777" w:rsidR="00023C23" w:rsidRDefault="00023C23">
    <w:pPr>
      <w:pStyle w:val="Intestazione"/>
      <w:rPr>
        <w:rFonts w:ascii="Cambria" w:hAnsi="Cambria"/>
        <w:sz w:val="16"/>
        <w:szCs w:val="16"/>
      </w:rPr>
    </w:pPr>
  </w:p>
  <w:p w14:paraId="28646240" w14:textId="77777777" w:rsidR="00023C23" w:rsidRPr="00637482" w:rsidRDefault="00023C23">
    <w:pPr>
      <w:pStyle w:val="Intestazione"/>
      <w:rPr>
        <w:rFonts w:ascii="Cambria" w:hAnsi="Cambria"/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C35A8" w14:textId="77777777" w:rsidR="00023C23" w:rsidRDefault="00023C23">
    <w:pPr>
      <w:pStyle w:val="Intestazione"/>
      <w:rPr>
        <w:rFonts w:ascii="Cambria" w:hAnsi="Cambria"/>
        <w:sz w:val="16"/>
        <w:szCs w:val="16"/>
      </w:rPr>
    </w:pPr>
  </w:p>
  <w:p w14:paraId="77935FC5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</w:p>
  <w:p w14:paraId="6BCDFE6D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</w:p>
  <w:p w14:paraId="58A69129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</w:p>
  <w:p w14:paraId="091BAB96" w14:textId="77777777" w:rsidR="00023C23" w:rsidRDefault="00023C23">
    <w:pPr>
      <w:pStyle w:val="Intestazione"/>
      <w:rPr>
        <w:rFonts w:ascii="Cambria" w:hAnsi="Cambria"/>
        <w:noProof/>
        <w:sz w:val="16"/>
        <w:szCs w:val="16"/>
      </w:rPr>
    </w:pPr>
    <w:r>
      <w:rPr>
        <w:noProof/>
      </w:rPr>
      <w:drawing>
        <wp:inline distT="0" distB="0" distL="0" distR="0" wp14:anchorId="779A5BD9" wp14:editId="77C29A8D">
          <wp:extent cx="6263640" cy="1110615"/>
          <wp:effectExtent l="0" t="0" r="3810" b="0"/>
          <wp:docPr id="460988218" name="Immagine 46098821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25D3B" w14:textId="77777777" w:rsidR="00023C23" w:rsidRDefault="00023C23">
    <w:pPr>
      <w:pStyle w:val="Intestazione"/>
      <w:rPr>
        <w:rFonts w:ascii="Cambria" w:hAnsi="Cambria"/>
        <w:sz w:val="16"/>
        <w:szCs w:val="16"/>
      </w:rPr>
    </w:pPr>
  </w:p>
  <w:p w14:paraId="5B0F5BB3" w14:textId="77777777" w:rsidR="00023C23" w:rsidRPr="00637482" w:rsidRDefault="00023C23">
    <w:pPr>
      <w:pStyle w:val="Intestazione"/>
      <w:rPr>
        <w:rFonts w:ascii="Cambria" w:hAnsi="Cambria"/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0F2F" w14:textId="77777777" w:rsidR="00EF5565" w:rsidRDefault="00EF5565">
    <w:pPr>
      <w:pStyle w:val="Intestazione"/>
      <w:rPr>
        <w:rFonts w:ascii="Cambria" w:hAnsi="Cambria"/>
        <w:sz w:val="16"/>
        <w:szCs w:val="16"/>
      </w:rPr>
    </w:pPr>
  </w:p>
  <w:p w14:paraId="52054C86" w14:textId="77777777" w:rsidR="00EF5565" w:rsidRDefault="00EF5565">
    <w:pPr>
      <w:pStyle w:val="Intestazione"/>
      <w:rPr>
        <w:rFonts w:ascii="Cambria" w:hAnsi="Cambria"/>
        <w:noProof/>
        <w:sz w:val="16"/>
        <w:szCs w:val="16"/>
      </w:rPr>
    </w:pPr>
  </w:p>
  <w:p w14:paraId="30559157" w14:textId="77777777" w:rsidR="001A5200" w:rsidRDefault="001A5200">
    <w:pPr>
      <w:pStyle w:val="Intestazione"/>
      <w:rPr>
        <w:rFonts w:ascii="Cambria" w:hAnsi="Cambria"/>
        <w:noProof/>
        <w:sz w:val="16"/>
        <w:szCs w:val="16"/>
      </w:rPr>
    </w:pPr>
  </w:p>
  <w:p w14:paraId="5DB57638" w14:textId="77777777" w:rsidR="001A5200" w:rsidRDefault="001A5200">
    <w:pPr>
      <w:pStyle w:val="Intestazione"/>
      <w:rPr>
        <w:rFonts w:ascii="Cambria" w:hAnsi="Cambria"/>
        <w:noProof/>
        <w:sz w:val="16"/>
        <w:szCs w:val="16"/>
      </w:rPr>
    </w:pPr>
  </w:p>
  <w:p w14:paraId="1585245A" w14:textId="77777777" w:rsidR="001A5200" w:rsidRDefault="001A5200">
    <w:pPr>
      <w:pStyle w:val="Intestazione"/>
      <w:rPr>
        <w:rFonts w:ascii="Cambria" w:hAnsi="Cambria"/>
        <w:noProof/>
        <w:sz w:val="16"/>
        <w:szCs w:val="16"/>
      </w:rPr>
    </w:pPr>
    <w:r>
      <w:rPr>
        <w:noProof/>
      </w:rPr>
      <w:drawing>
        <wp:inline distT="0" distB="0" distL="0" distR="0" wp14:anchorId="1B8B1D25" wp14:editId="42E9E451">
          <wp:extent cx="6263640" cy="1110615"/>
          <wp:effectExtent l="0" t="0" r="381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11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D05AA7" w14:textId="77777777" w:rsidR="001A5200" w:rsidRDefault="001A5200">
    <w:pPr>
      <w:pStyle w:val="Intestazione"/>
      <w:rPr>
        <w:rFonts w:ascii="Cambria" w:hAnsi="Cambria"/>
        <w:sz w:val="16"/>
        <w:szCs w:val="16"/>
      </w:rPr>
    </w:pPr>
  </w:p>
  <w:p w14:paraId="673276DB" w14:textId="77777777" w:rsidR="00EF5565" w:rsidRPr="00637482" w:rsidRDefault="00EF5565">
    <w:pPr>
      <w:pStyle w:val="Intestazione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1"/>
    <w:multiLevelType w:val="hybridMultilevel"/>
    <w:tmpl w:val="D7ECF8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00000002"/>
    <w:multiLevelType w:val="multilevel"/>
    <w:tmpl w:val="00000002"/>
    <w:name w:val="WWNum2"/>
    <w:lvl w:ilvl="0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1">
    <w:nsid w:val="0693603A"/>
    <w:multiLevelType w:val="hybridMultilevel"/>
    <w:tmpl w:val="9E54ACC0"/>
    <w:lvl w:ilvl="0" w:tplc="943A1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8D176B2"/>
    <w:multiLevelType w:val="hybridMultilevel"/>
    <w:tmpl w:val="A5EE475A"/>
    <w:lvl w:ilvl="0" w:tplc="D65C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C484DEF"/>
    <w:multiLevelType w:val="hybridMultilevel"/>
    <w:tmpl w:val="6F00C2B6"/>
    <w:lvl w:ilvl="0" w:tplc="466059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396E7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CA661C3"/>
    <w:multiLevelType w:val="hybridMultilevel"/>
    <w:tmpl w:val="7E3C586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0E061C80"/>
    <w:multiLevelType w:val="hybridMultilevel"/>
    <w:tmpl w:val="19EA91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49142A8"/>
    <w:multiLevelType w:val="hybridMultilevel"/>
    <w:tmpl w:val="DF00832A"/>
    <w:lvl w:ilvl="0" w:tplc="D65C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6CC3D22"/>
    <w:multiLevelType w:val="hybridMultilevel"/>
    <w:tmpl w:val="1B889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8BD51C8"/>
    <w:multiLevelType w:val="hybridMultilevel"/>
    <w:tmpl w:val="5ED8DD9E"/>
    <w:lvl w:ilvl="0" w:tplc="04100019">
      <w:start w:val="1"/>
      <w:numFmt w:val="lowerLetter"/>
      <w:lvlText w:val="%1."/>
      <w:lvlJc w:val="left"/>
      <w:pPr>
        <w:ind w:left="363" w:hanging="360"/>
      </w:p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1">
    <w:nsid w:val="1F81416D"/>
    <w:multiLevelType w:val="hybridMultilevel"/>
    <w:tmpl w:val="773213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14223A0"/>
    <w:multiLevelType w:val="hybridMultilevel"/>
    <w:tmpl w:val="BB0AEB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1">
    <w:nsid w:val="21F74A42"/>
    <w:multiLevelType w:val="hybridMultilevel"/>
    <w:tmpl w:val="C6426178"/>
    <w:lvl w:ilvl="0" w:tplc="EAA2011E">
      <w:start w:val="1"/>
      <w:numFmt w:val="decimal"/>
      <w:lvlText w:val="Art. 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3E53BE3"/>
    <w:multiLevelType w:val="multilevel"/>
    <w:tmpl w:val="863084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240E707F"/>
    <w:multiLevelType w:val="multilevel"/>
    <w:tmpl w:val="18C4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1">
    <w:nsid w:val="241A2197"/>
    <w:multiLevelType w:val="hybridMultilevel"/>
    <w:tmpl w:val="9C8C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AC44CC4"/>
    <w:multiLevelType w:val="hybridMultilevel"/>
    <w:tmpl w:val="C0F4072A"/>
    <w:lvl w:ilvl="0" w:tplc="04D6017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1396E7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2B8431FF"/>
    <w:multiLevelType w:val="hybridMultilevel"/>
    <w:tmpl w:val="7D300812"/>
    <w:lvl w:ilvl="0" w:tplc="EAA2011E">
      <w:start w:val="1"/>
      <w:numFmt w:val="decimal"/>
      <w:lvlText w:val="Art. 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1F544EC"/>
    <w:multiLevelType w:val="hybridMultilevel"/>
    <w:tmpl w:val="91C83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CB660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3A0D55D8"/>
    <w:multiLevelType w:val="hybridMultilevel"/>
    <w:tmpl w:val="7D300812"/>
    <w:lvl w:ilvl="0" w:tplc="EAA2011E">
      <w:start w:val="1"/>
      <w:numFmt w:val="decimal"/>
      <w:lvlText w:val="Art. 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EEF1C55"/>
    <w:multiLevelType w:val="multilevel"/>
    <w:tmpl w:val="4548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1">
    <w:nsid w:val="40B23220"/>
    <w:multiLevelType w:val="hybridMultilevel"/>
    <w:tmpl w:val="4B1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4204992"/>
    <w:multiLevelType w:val="hybridMultilevel"/>
    <w:tmpl w:val="7398F3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89F40A4"/>
    <w:multiLevelType w:val="hybridMultilevel"/>
    <w:tmpl w:val="67188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D4F224C"/>
    <w:multiLevelType w:val="hybridMultilevel"/>
    <w:tmpl w:val="E0AA846A"/>
    <w:lvl w:ilvl="0" w:tplc="D65C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2BF1EC0"/>
    <w:multiLevelType w:val="multilevel"/>
    <w:tmpl w:val="C142A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1">
    <w:nsid w:val="578F54D6"/>
    <w:multiLevelType w:val="hybridMultilevel"/>
    <w:tmpl w:val="A0EE6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8A91E31"/>
    <w:multiLevelType w:val="hybridMultilevel"/>
    <w:tmpl w:val="C8E4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9222B06"/>
    <w:multiLevelType w:val="hybridMultilevel"/>
    <w:tmpl w:val="AED6D8C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5CEE6D76"/>
    <w:multiLevelType w:val="hybridMultilevel"/>
    <w:tmpl w:val="59C09D14"/>
    <w:lvl w:ilvl="0" w:tplc="D65C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B8B476B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F6D17EC"/>
    <w:multiLevelType w:val="hybridMultilevel"/>
    <w:tmpl w:val="026C5712"/>
    <w:lvl w:ilvl="0" w:tplc="1DCC954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1">
    <w:nsid w:val="60A740E5"/>
    <w:multiLevelType w:val="hybridMultilevel"/>
    <w:tmpl w:val="C0A2B9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60F4338A"/>
    <w:multiLevelType w:val="hybridMultilevel"/>
    <w:tmpl w:val="FF4A8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329776D"/>
    <w:multiLevelType w:val="hybridMultilevel"/>
    <w:tmpl w:val="E558F9DA"/>
    <w:lvl w:ilvl="0" w:tplc="943A1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6" w15:restartNumberingAfterBreak="1">
    <w:nsid w:val="64E50363"/>
    <w:multiLevelType w:val="hybridMultilevel"/>
    <w:tmpl w:val="18247D2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1">
    <w:nsid w:val="65263E1A"/>
    <w:multiLevelType w:val="hybridMultilevel"/>
    <w:tmpl w:val="73B2085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1">
    <w:nsid w:val="66604B98"/>
    <w:multiLevelType w:val="hybridMultilevel"/>
    <w:tmpl w:val="8BB05F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1482368"/>
    <w:multiLevelType w:val="hybridMultilevel"/>
    <w:tmpl w:val="5394E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0F">
      <w:start w:val="1"/>
      <w:numFmt w:val="decimal"/>
      <w:lvlText w:val="%3.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1">
    <w:nsid w:val="732478D1"/>
    <w:multiLevelType w:val="hybridMultilevel"/>
    <w:tmpl w:val="6446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73EB60E7"/>
    <w:multiLevelType w:val="hybridMultilevel"/>
    <w:tmpl w:val="451E13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426146E"/>
    <w:multiLevelType w:val="hybridMultilevel"/>
    <w:tmpl w:val="E9725F2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1">
    <w:nsid w:val="76FA2C33"/>
    <w:multiLevelType w:val="hybridMultilevel"/>
    <w:tmpl w:val="9A121FE6"/>
    <w:lvl w:ilvl="0" w:tplc="D3E6C74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AB123C5"/>
    <w:multiLevelType w:val="hybridMultilevel"/>
    <w:tmpl w:val="0D0AAB6A"/>
    <w:lvl w:ilvl="0" w:tplc="EAA2011E">
      <w:start w:val="1"/>
      <w:numFmt w:val="decimal"/>
      <w:lvlText w:val="Art. 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C4A6EB6"/>
    <w:multiLevelType w:val="hybridMultilevel"/>
    <w:tmpl w:val="2C3442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462531">
    <w:abstractNumId w:val="41"/>
  </w:num>
  <w:num w:numId="2" w16cid:durableId="401099694">
    <w:abstractNumId w:val="36"/>
  </w:num>
  <w:num w:numId="3" w16cid:durableId="1921787907">
    <w:abstractNumId w:val="7"/>
  </w:num>
  <w:num w:numId="4" w16cid:durableId="449592669">
    <w:abstractNumId w:val="33"/>
  </w:num>
  <w:num w:numId="5" w16cid:durableId="926957646">
    <w:abstractNumId w:val="6"/>
  </w:num>
  <w:num w:numId="6" w16cid:durableId="1595239655">
    <w:abstractNumId w:val="45"/>
  </w:num>
  <w:num w:numId="7" w16cid:durableId="1732924117">
    <w:abstractNumId w:val="30"/>
  </w:num>
  <w:num w:numId="8" w16cid:durableId="1941252126">
    <w:abstractNumId w:val="37"/>
  </w:num>
  <w:num w:numId="9" w16cid:durableId="1936985205">
    <w:abstractNumId w:val="39"/>
  </w:num>
  <w:num w:numId="10" w16cid:durableId="1683900055">
    <w:abstractNumId w:val="3"/>
  </w:num>
  <w:num w:numId="11" w16cid:durableId="1984039504">
    <w:abstractNumId w:val="22"/>
  </w:num>
  <w:num w:numId="12" w16cid:durableId="690179466">
    <w:abstractNumId w:val="10"/>
  </w:num>
  <w:num w:numId="13" w16cid:durableId="955671933">
    <w:abstractNumId w:val="25"/>
  </w:num>
  <w:num w:numId="14" w16cid:durableId="245891830">
    <w:abstractNumId w:val="8"/>
  </w:num>
  <w:num w:numId="15" w16cid:durableId="689838554">
    <w:abstractNumId w:val="2"/>
  </w:num>
  <w:num w:numId="16" w16cid:durableId="1710254359">
    <w:abstractNumId w:val="42"/>
  </w:num>
  <w:num w:numId="17" w16cid:durableId="1571574045">
    <w:abstractNumId w:val="43"/>
  </w:num>
  <w:num w:numId="18" w16cid:durableId="1084449093">
    <w:abstractNumId w:val="40"/>
  </w:num>
  <w:num w:numId="19" w16cid:durableId="1047871370">
    <w:abstractNumId w:val="27"/>
  </w:num>
  <w:num w:numId="20" w16cid:durableId="960962325">
    <w:abstractNumId w:val="14"/>
  </w:num>
  <w:num w:numId="21" w16cid:durableId="984285194">
    <w:abstractNumId w:val="20"/>
  </w:num>
  <w:num w:numId="22" w16cid:durableId="260571422">
    <w:abstractNumId w:val="26"/>
  </w:num>
  <w:num w:numId="23" w16cid:durableId="31418943">
    <w:abstractNumId w:val="13"/>
  </w:num>
  <w:num w:numId="24" w16cid:durableId="139660243">
    <w:abstractNumId w:val="38"/>
  </w:num>
  <w:num w:numId="25" w16cid:durableId="1182209152">
    <w:abstractNumId w:val="34"/>
  </w:num>
  <w:num w:numId="26" w16cid:durableId="293753716">
    <w:abstractNumId w:val="32"/>
  </w:num>
  <w:num w:numId="27" w16cid:durableId="1858738636">
    <w:abstractNumId w:val="24"/>
  </w:num>
  <w:num w:numId="28" w16cid:durableId="114905749">
    <w:abstractNumId w:val="23"/>
  </w:num>
  <w:num w:numId="29" w16cid:durableId="176895890">
    <w:abstractNumId w:val="9"/>
  </w:num>
  <w:num w:numId="30" w16cid:durableId="2075732242">
    <w:abstractNumId w:val="21"/>
  </w:num>
  <w:num w:numId="31" w16cid:durableId="1406800580">
    <w:abstractNumId w:val="0"/>
  </w:num>
  <w:num w:numId="32" w16cid:durableId="812478747">
    <w:abstractNumId w:val="35"/>
  </w:num>
  <w:num w:numId="33" w16cid:durableId="396048489">
    <w:abstractNumId w:val="15"/>
  </w:num>
  <w:num w:numId="34" w16cid:durableId="666439687">
    <w:abstractNumId w:val="16"/>
  </w:num>
  <w:num w:numId="35" w16cid:durableId="1930502305">
    <w:abstractNumId w:val="18"/>
  </w:num>
  <w:num w:numId="36" w16cid:durableId="1749576144">
    <w:abstractNumId w:val="28"/>
  </w:num>
  <w:num w:numId="37" w16cid:durableId="2025745843">
    <w:abstractNumId w:val="44"/>
  </w:num>
  <w:num w:numId="38" w16cid:durableId="1157695893">
    <w:abstractNumId w:val="12"/>
  </w:num>
  <w:num w:numId="39" w16cid:durableId="1007245291">
    <w:abstractNumId w:val="4"/>
  </w:num>
  <w:num w:numId="40" w16cid:durableId="151920835">
    <w:abstractNumId w:val="5"/>
  </w:num>
  <w:num w:numId="41" w16cid:durableId="899513718">
    <w:abstractNumId w:val="29"/>
  </w:num>
  <w:num w:numId="42" w16cid:durableId="1709528102">
    <w:abstractNumId w:val="11"/>
  </w:num>
  <w:num w:numId="43" w16cid:durableId="860628650">
    <w:abstractNumId w:val="1"/>
  </w:num>
  <w:num w:numId="44" w16cid:durableId="1825319319">
    <w:abstractNumId w:val="17"/>
  </w:num>
  <w:num w:numId="45" w16cid:durableId="711462131">
    <w:abstractNumId w:val="31"/>
  </w:num>
  <w:num w:numId="46" w16cid:durableId="6854024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87"/>
    <w:rsid w:val="0000545C"/>
    <w:rsid w:val="00010A6F"/>
    <w:rsid w:val="00013B39"/>
    <w:rsid w:val="00015BC8"/>
    <w:rsid w:val="00016B4A"/>
    <w:rsid w:val="000170A5"/>
    <w:rsid w:val="000218F2"/>
    <w:rsid w:val="00023C23"/>
    <w:rsid w:val="000264D3"/>
    <w:rsid w:val="000324DC"/>
    <w:rsid w:val="00032785"/>
    <w:rsid w:val="00033044"/>
    <w:rsid w:val="000345B5"/>
    <w:rsid w:val="0003508B"/>
    <w:rsid w:val="000400E6"/>
    <w:rsid w:val="00040CCF"/>
    <w:rsid w:val="00043546"/>
    <w:rsid w:val="00046E4D"/>
    <w:rsid w:val="00051381"/>
    <w:rsid w:val="00052E05"/>
    <w:rsid w:val="000560F3"/>
    <w:rsid w:val="0005737B"/>
    <w:rsid w:val="00060FE2"/>
    <w:rsid w:val="00061DF7"/>
    <w:rsid w:val="00062B2F"/>
    <w:rsid w:val="00071EDC"/>
    <w:rsid w:val="00074819"/>
    <w:rsid w:val="00075088"/>
    <w:rsid w:val="00081E44"/>
    <w:rsid w:val="00083FF1"/>
    <w:rsid w:val="000868DE"/>
    <w:rsid w:val="000909AD"/>
    <w:rsid w:val="000930D4"/>
    <w:rsid w:val="0009314F"/>
    <w:rsid w:val="0009444E"/>
    <w:rsid w:val="00096B9F"/>
    <w:rsid w:val="000A200D"/>
    <w:rsid w:val="000A4B57"/>
    <w:rsid w:val="000B295D"/>
    <w:rsid w:val="000B45C7"/>
    <w:rsid w:val="000B5B13"/>
    <w:rsid w:val="000B6BB4"/>
    <w:rsid w:val="000C055C"/>
    <w:rsid w:val="000C1497"/>
    <w:rsid w:val="000C238E"/>
    <w:rsid w:val="000C348F"/>
    <w:rsid w:val="000C444D"/>
    <w:rsid w:val="000C6727"/>
    <w:rsid w:val="000D0834"/>
    <w:rsid w:val="000D423F"/>
    <w:rsid w:val="000D4A53"/>
    <w:rsid w:val="000D6124"/>
    <w:rsid w:val="000E5864"/>
    <w:rsid w:val="000E625B"/>
    <w:rsid w:val="000F00EA"/>
    <w:rsid w:val="000F06AE"/>
    <w:rsid w:val="000F2551"/>
    <w:rsid w:val="000F5EC8"/>
    <w:rsid w:val="001031BF"/>
    <w:rsid w:val="001105F0"/>
    <w:rsid w:val="00111051"/>
    <w:rsid w:val="0011106C"/>
    <w:rsid w:val="00113814"/>
    <w:rsid w:val="001234AC"/>
    <w:rsid w:val="00125CE9"/>
    <w:rsid w:val="00132310"/>
    <w:rsid w:val="001343DD"/>
    <w:rsid w:val="00134445"/>
    <w:rsid w:val="00135D9B"/>
    <w:rsid w:val="0014344D"/>
    <w:rsid w:val="00144C99"/>
    <w:rsid w:val="001504E1"/>
    <w:rsid w:val="00160CB3"/>
    <w:rsid w:val="00164030"/>
    <w:rsid w:val="00164193"/>
    <w:rsid w:val="00164C33"/>
    <w:rsid w:val="00167768"/>
    <w:rsid w:val="00170B3D"/>
    <w:rsid w:val="00174B3D"/>
    <w:rsid w:val="00175E41"/>
    <w:rsid w:val="001766E7"/>
    <w:rsid w:val="00181AE3"/>
    <w:rsid w:val="0018290C"/>
    <w:rsid w:val="00182EC5"/>
    <w:rsid w:val="0019117F"/>
    <w:rsid w:val="001914E0"/>
    <w:rsid w:val="001921E6"/>
    <w:rsid w:val="001934C7"/>
    <w:rsid w:val="00195004"/>
    <w:rsid w:val="00196EFA"/>
    <w:rsid w:val="001A4771"/>
    <w:rsid w:val="001A5200"/>
    <w:rsid w:val="001A7D3F"/>
    <w:rsid w:val="001B2E5B"/>
    <w:rsid w:val="001B600D"/>
    <w:rsid w:val="001C3D90"/>
    <w:rsid w:val="001D4061"/>
    <w:rsid w:val="001D4713"/>
    <w:rsid w:val="001E7411"/>
    <w:rsid w:val="001F33C1"/>
    <w:rsid w:val="001F61CF"/>
    <w:rsid w:val="001F7299"/>
    <w:rsid w:val="002060CE"/>
    <w:rsid w:val="00212A7F"/>
    <w:rsid w:val="002166F5"/>
    <w:rsid w:val="00225316"/>
    <w:rsid w:val="0022679D"/>
    <w:rsid w:val="002328C4"/>
    <w:rsid w:val="00237FF0"/>
    <w:rsid w:val="00242412"/>
    <w:rsid w:val="00252D87"/>
    <w:rsid w:val="00265813"/>
    <w:rsid w:val="00265F3A"/>
    <w:rsid w:val="002730ED"/>
    <w:rsid w:val="00286A8B"/>
    <w:rsid w:val="00291E52"/>
    <w:rsid w:val="00296C73"/>
    <w:rsid w:val="002A63F0"/>
    <w:rsid w:val="002B1DEE"/>
    <w:rsid w:val="002B218C"/>
    <w:rsid w:val="002B280A"/>
    <w:rsid w:val="002C0EA2"/>
    <w:rsid w:val="002C1305"/>
    <w:rsid w:val="002C2FB4"/>
    <w:rsid w:val="002C5A78"/>
    <w:rsid w:val="002C6994"/>
    <w:rsid w:val="002D7F60"/>
    <w:rsid w:val="002E1D14"/>
    <w:rsid w:val="002F699E"/>
    <w:rsid w:val="002F7E19"/>
    <w:rsid w:val="0030119A"/>
    <w:rsid w:val="00302FA8"/>
    <w:rsid w:val="00303F49"/>
    <w:rsid w:val="003057BF"/>
    <w:rsid w:val="003133A1"/>
    <w:rsid w:val="0031619E"/>
    <w:rsid w:val="00321F80"/>
    <w:rsid w:val="00326725"/>
    <w:rsid w:val="003307ED"/>
    <w:rsid w:val="00332625"/>
    <w:rsid w:val="00334545"/>
    <w:rsid w:val="003357D9"/>
    <w:rsid w:val="00336511"/>
    <w:rsid w:val="00342BD5"/>
    <w:rsid w:val="00351997"/>
    <w:rsid w:val="0035728E"/>
    <w:rsid w:val="003604B2"/>
    <w:rsid w:val="003638BF"/>
    <w:rsid w:val="00367675"/>
    <w:rsid w:val="00371CD2"/>
    <w:rsid w:val="00373382"/>
    <w:rsid w:val="0037417F"/>
    <w:rsid w:val="00375D04"/>
    <w:rsid w:val="0038009A"/>
    <w:rsid w:val="00380D78"/>
    <w:rsid w:val="00392E71"/>
    <w:rsid w:val="00393735"/>
    <w:rsid w:val="003956EB"/>
    <w:rsid w:val="00396F72"/>
    <w:rsid w:val="003970E4"/>
    <w:rsid w:val="003A62E5"/>
    <w:rsid w:val="003A7245"/>
    <w:rsid w:val="003B0C09"/>
    <w:rsid w:val="003B46C6"/>
    <w:rsid w:val="003B5E85"/>
    <w:rsid w:val="003C0FA0"/>
    <w:rsid w:val="003C1B60"/>
    <w:rsid w:val="003C1D6A"/>
    <w:rsid w:val="003C6740"/>
    <w:rsid w:val="003D0A9C"/>
    <w:rsid w:val="003E1294"/>
    <w:rsid w:val="003E2D96"/>
    <w:rsid w:val="003E36A3"/>
    <w:rsid w:val="003F0ACC"/>
    <w:rsid w:val="003F0CF1"/>
    <w:rsid w:val="00411072"/>
    <w:rsid w:val="004137C8"/>
    <w:rsid w:val="00413D63"/>
    <w:rsid w:val="004150E2"/>
    <w:rsid w:val="00416EAA"/>
    <w:rsid w:val="00422457"/>
    <w:rsid w:val="00423963"/>
    <w:rsid w:val="00424115"/>
    <w:rsid w:val="004278D9"/>
    <w:rsid w:val="00427D93"/>
    <w:rsid w:val="0043259B"/>
    <w:rsid w:val="00435676"/>
    <w:rsid w:val="004363AD"/>
    <w:rsid w:val="00440940"/>
    <w:rsid w:val="0044116A"/>
    <w:rsid w:val="0044237B"/>
    <w:rsid w:val="00443128"/>
    <w:rsid w:val="00446DF8"/>
    <w:rsid w:val="00447409"/>
    <w:rsid w:val="004511A5"/>
    <w:rsid w:val="00451D46"/>
    <w:rsid w:val="00453611"/>
    <w:rsid w:val="00457233"/>
    <w:rsid w:val="00460CF4"/>
    <w:rsid w:val="00464DEE"/>
    <w:rsid w:val="004743D4"/>
    <w:rsid w:val="00475022"/>
    <w:rsid w:val="00476050"/>
    <w:rsid w:val="00482A21"/>
    <w:rsid w:val="0048386A"/>
    <w:rsid w:val="00483AF6"/>
    <w:rsid w:val="004843AC"/>
    <w:rsid w:val="00486C51"/>
    <w:rsid w:val="00491394"/>
    <w:rsid w:val="00491B90"/>
    <w:rsid w:val="004923E7"/>
    <w:rsid w:val="0049347B"/>
    <w:rsid w:val="00495B17"/>
    <w:rsid w:val="0049786B"/>
    <w:rsid w:val="004A1957"/>
    <w:rsid w:val="004A7B04"/>
    <w:rsid w:val="004A7EBB"/>
    <w:rsid w:val="004B25E0"/>
    <w:rsid w:val="004B44C4"/>
    <w:rsid w:val="004B7829"/>
    <w:rsid w:val="004C14F3"/>
    <w:rsid w:val="004C17C9"/>
    <w:rsid w:val="004C1EBA"/>
    <w:rsid w:val="004C6380"/>
    <w:rsid w:val="004D3CA3"/>
    <w:rsid w:val="004D477E"/>
    <w:rsid w:val="004E149F"/>
    <w:rsid w:val="004E2CC0"/>
    <w:rsid w:val="004F0BA3"/>
    <w:rsid w:val="004F1A2D"/>
    <w:rsid w:val="004F55CA"/>
    <w:rsid w:val="0050400D"/>
    <w:rsid w:val="00507DA9"/>
    <w:rsid w:val="00510EC4"/>
    <w:rsid w:val="00512ED4"/>
    <w:rsid w:val="005157C2"/>
    <w:rsid w:val="00520EB4"/>
    <w:rsid w:val="00524DA2"/>
    <w:rsid w:val="00537752"/>
    <w:rsid w:val="00537FC7"/>
    <w:rsid w:val="00540E48"/>
    <w:rsid w:val="00546D21"/>
    <w:rsid w:val="00555330"/>
    <w:rsid w:val="0055573C"/>
    <w:rsid w:val="00557583"/>
    <w:rsid w:val="0055795F"/>
    <w:rsid w:val="00560FB8"/>
    <w:rsid w:val="00565136"/>
    <w:rsid w:val="00565F72"/>
    <w:rsid w:val="00567543"/>
    <w:rsid w:val="00570C8E"/>
    <w:rsid w:val="00575898"/>
    <w:rsid w:val="00581B59"/>
    <w:rsid w:val="00585A31"/>
    <w:rsid w:val="00590879"/>
    <w:rsid w:val="00596460"/>
    <w:rsid w:val="005971BA"/>
    <w:rsid w:val="005A1EC6"/>
    <w:rsid w:val="005A6537"/>
    <w:rsid w:val="005A7DFE"/>
    <w:rsid w:val="005B5A1D"/>
    <w:rsid w:val="005B6449"/>
    <w:rsid w:val="005B7103"/>
    <w:rsid w:val="005C06EB"/>
    <w:rsid w:val="005C2686"/>
    <w:rsid w:val="005C3303"/>
    <w:rsid w:val="005C3D65"/>
    <w:rsid w:val="005C6E59"/>
    <w:rsid w:val="005D0823"/>
    <w:rsid w:val="005D3D6C"/>
    <w:rsid w:val="005D4151"/>
    <w:rsid w:val="005D41F2"/>
    <w:rsid w:val="005E3027"/>
    <w:rsid w:val="005E39D7"/>
    <w:rsid w:val="005E4A71"/>
    <w:rsid w:val="005F1131"/>
    <w:rsid w:val="005F3C6D"/>
    <w:rsid w:val="00603A72"/>
    <w:rsid w:val="00605232"/>
    <w:rsid w:val="00616360"/>
    <w:rsid w:val="00616ED4"/>
    <w:rsid w:val="00625144"/>
    <w:rsid w:val="00631C18"/>
    <w:rsid w:val="00636246"/>
    <w:rsid w:val="00637482"/>
    <w:rsid w:val="0063795E"/>
    <w:rsid w:val="00642414"/>
    <w:rsid w:val="0064309C"/>
    <w:rsid w:val="006431A0"/>
    <w:rsid w:val="00643E1C"/>
    <w:rsid w:val="00643E90"/>
    <w:rsid w:val="00645E2E"/>
    <w:rsid w:val="00646E01"/>
    <w:rsid w:val="00650D00"/>
    <w:rsid w:val="0065130B"/>
    <w:rsid w:val="0065157B"/>
    <w:rsid w:val="00653BD2"/>
    <w:rsid w:val="006573C3"/>
    <w:rsid w:val="00657D93"/>
    <w:rsid w:val="00657E28"/>
    <w:rsid w:val="00661C25"/>
    <w:rsid w:val="006659B0"/>
    <w:rsid w:val="00666BA9"/>
    <w:rsid w:val="00670EF1"/>
    <w:rsid w:val="00684296"/>
    <w:rsid w:val="0069247B"/>
    <w:rsid w:val="00693575"/>
    <w:rsid w:val="006957C8"/>
    <w:rsid w:val="006960AB"/>
    <w:rsid w:val="006A276D"/>
    <w:rsid w:val="006A461A"/>
    <w:rsid w:val="006A4989"/>
    <w:rsid w:val="006A52A4"/>
    <w:rsid w:val="006A704A"/>
    <w:rsid w:val="006B282F"/>
    <w:rsid w:val="006B3101"/>
    <w:rsid w:val="006B4159"/>
    <w:rsid w:val="006C79E9"/>
    <w:rsid w:val="006D28C1"/>
    <w:rsid w:val="006D5F7E"/>
    <w:rsid w:val="006D73FA"/>
    <w:rsid w:val="006E1280"/>
    <w:rsid w:val="006E517F"/>
    <w:rsid w:val="006E5C70"/>
    <w:rsid w:val="006E5E8A"/>
    <w:rsid w:val="006F5954"/>
    <w:rsid w:val="006F5B1D"/>
    <w:rsid w:val="00701760"/>
    <w:rsid w:val="00706972"/>
    <w:rsid w:val="00707F28"/>
    <w:rsid w:val="00713920"/>
    <w:rsid w:val="00716DD0"/>
    <w:rsid w:val="007174EA"/>
    <w:rsid w:val="00723884"/>
    <w:rsid w:val="00731C63"/>
    <w:rsid w:val="00732891"/>
    <w:rsid w:val="00733D20"/>
    <w:rsid w:val="00734D73"/>
    <w:rsid w:val="00735D1A"/>
    <w:rsid w:val="00744768"/>
    <w:rsid w:val="00747F06"/>
    <w:rsid w:val="007506BD"/>
    <w:rsid w:val="007528B5"/>
    <w:rsid w:val="00757D43"/>
    <w:rsid w:val="00762AF9"/>
    <w:rsid w:val="00762B49"/>
    <w:rsid w:val="00765058"/>
    <w:rsid w:val="007802F9"/>
    <w:rsid w:val="007831D1"/>
    <w:rsid w:val="00787DFB"/>
    <w:rsid w:val="00791D19"/>
    <w:rsid w:val="00793639"/>
    <w:rsid w:val="00794B31"/>
    <w:rsid w:val="007960E9"/>
    <w:rsid w:val="007964EF"/>
    <w:rsid w:val="007A625B"/>
    <w:rsid w:val="007A761D"/>
    <w:rsid w:val="007B712F"/>
    <w:rsid w:val="007C1709"/>
    <w:rsid w:val="007C4482"/>
    <w:rsid w:val="007C45CC"/>
    <w:rsid w:val="007D4447"/>
    <w:rsid w:val="007D4D71"/>
    <w:rsid w:val="007E1858"/>
    <w:rsid w:val="007E3327"/>
    <w:rsid w:val="007E362A"/>
    <w:rsid w:val="007E480F"/>
    <w:rsid w:val="007E56DD"/>
    <w:rsid w:val="007E5946"/>
    <w:rsid w:val="007E7C04"/>
    <w:rsid w:val="007E7FED"/>
    <w:rsid w:val="007F103C"/>
    <w:rsid w:val="007F7162"/>
    <w:rsid w:val="007F7845"/>
    <w:rsid w:val="008247CA"/>
    <w:rsid w:val="0082580A"/>
    <w:rsid w:val="00826558"/>
    <w:rsid w:val="00827A8C"/>
    <w:rsid w:val="00827B17"/>
    <w:rsid w:val="0083007B"/>
    <w:rsid w:val="0083240D"/>
    <w:rsid w:val="0083525E"/>
    <w:rsid w:val="0083768F"/>
    <w:rsid w:val="0084180D"/>
    <w:rsid w:val="00844794"/>
    <w:rsid w:val="0084661A"/>
    <w:rsid w:val="00850899"/>
    <w:rsid w:val="00850A51"/>
    <w:rsid w:val="00851907"/>
    <w:rsid w:val="00854125"/>
    <w:rsid w:val="0085597D"/>
    <w:rsid w:val="00864CC1"/>
    <w:rsid w:val="0086646F"/>
    <w:rsid w:val="00866C84"/>
    <w:rsid w:val="008674CC"/>
    <w:rsid w:val="00867802"/>
    <w:rsid w:val="0087200D"/>
    <w:rsid w:val="00872CD4"/>
    <w:rsid w:val="00874D2C"/>
    <w:rsid w:val="00874DFF"/>
    <w:rsid w:val="00876B94"/>
    <w:rsid w:val="00880D2E"/>
    <w:rsid w:val="00882D1D"/>
    <w:rsid w:val="00883087"/>
    <w:rsid w:val="008832DB"/>
    <w:rsid w:val="00883F78"/>
    <w:rsid w:val="00891DC6"/>
    <w:rsid w:val="00897B47"/>
    <w:rsid w:val="008B02B5"/>
    <w:rsid w:val="008B04A3"/>
    <w:rsid w:val="008B09A8"/>
    <w:rsid w:val="008B0B99"/>
    <w:rsid w:val="008B464D"/>
    <w:rsid w:val="008B5E26"/>
    <w:rsid w:val="008C19DA"/>
    <w:rsid w:val="008C1DA9"/>
    <w:rsid w:val="008C4B64"/>
    <w:rsid w:val="008D0134"/>
    <w:rsid w:val="008D4830"/>
    <w:rsid w:val="008D5821"/>
    <w:rsid w:val="008D6D55"/>
    <w:rsid w:val="008E3AEA"/>
    <w:rsid w:val="008F073F"/>
    <w:rsid w:val="008F5AB9"/>
    <w:rsid w:val="0090065D"/>
    <w:rsid w:val="009021DD"/>
    <w:rsid w:val="00907335"/>
    <w:rsid w:val="0090781B"/>
    <w:rsid w:val="00911874"/>
    <w:rsid w:val="0091535A"/>
    <w:rsid w:val="00921C87"/>
    <w:rsid w:val="0092311D"/>
    <w:rsid w:val="0093204B"/>
    <w:rsid w:val="0093334E"/>
    <w:rsid w:val="00940008"/>
    <w:rsid w:val="00944F01"/>
    <w:rsid w:val="00945486"/>
    <w:rsid w:val="00947B60"/>
    <w:rsid w:val="009545F6"/>
    <w:rsid w:val="00955285"/>
    <w:rsid w:val="00955C6C"/>
    <w:rsid w:val="00957D3C"/>
    <w:rsid w:val="009646D1"/>
    <w:rsid w:val="0096770E"/>
    <w:rsid w:val="00967C61"/>
    <w:rsid w:val="009728E3"/>
    <w:rsid w:val="00975C47"/>
    <w:rsid w:val="009826D0"/>
    <w:rsid w:val="0098496B"/>
    <w:rsid w:val="00986B68"/>
    <w:rsid w:val="00991DAB"/>
    <w:rsid w:val="00994766"/>
    <w:rsid w:val="00997442"/>
    <w:rsid w:val="009A78EB"/>
    <w:rsid w:val="009B16D1"/>
    <w:rsid w:val="009B3702"/>
    <w:rsid w:val="009B498A"/>
    <w:rsid w:val="009C05A7"/>
    <w:rsid w:val="009C2D6E"/>
    <w:rsid w:val="009C3AB2"/>
    <w:rsid w:val="009C6810"/>
    <w:rsid w:val="009D23EC"/>
    <w:rsid w:val="009D25C5"/>
    <w:rsid w:val="009D2888"/>
    <w:rsid w:val="009D3A92"/>
    <w:rsid w:val="009D542D"/>
    <w:rsid w:val="009E3BA9"/>
    <w:rsid w:val="009E4980"/>
    <w:rsid w:val="009E5D7A"/>
    <w:rsid w:val="009F30B4"/>
    <w:rsid w:val="009F3E88"/>
    <w:rsid w:val="009F4F1E"/>
    <w:rsid w:val="00A01BEC"/>
    <w:rsid w:val="00A04FB1"/>
    <w:rsid w:val="00A05D69"/>
    <w:rsid w:val="00A0691E"/>
    <w:rsid w:val="00A1398F"/>
    <w:rsid w:val="00A162F9"/>
    <w:rsid w:val="00A169B1"/>
    <w:rsid w:val="00A21E49"/>
    <w:rsid w:val="00A22734"/>
    <w:rsid w:val="00A22B8F"/>
    <w:rsid w:val="00A232BC"/>
    <w:rsid w:val="00A25098"/>
    <w:rsid w:val="00A32E5C"/>
    <w:rsid w:val="00A35A67"/>
    <w:rsid w:val="00A4584F"/>
    <w:rsid w:val="00A464FA"/>
    <w:rsid w:val="00A61361"/>
    <w:rsid w:val="00A62B1F"/>
    <w:rsid w:val="00A6325A"/>
    <w:rsid w:val="00A643F0"/>
    <w:rsid w:val="00A66B73"/>
    <w:rsid w:val="00A70EF1"/>
    <w:rsid w:val="00A72EA8"/>
    <w:rsid w:val="00A7415B"/>
    <w:rsid w:val="00A77C16"/>
    <w:rsid w:val="00A8367C"/>
    <w:rsid w:val="00A902CF"/>
    <w:rsid w:val="00A93443"/>
    <w:rsid w:val="00AA086B"/>
    <w:rsid w:val="00AA1B7D"/>
    <w:rsid w:val="00AB143C"/>
    <w:rsid w:val="00AB2B83"/>
    <w:rsid w:val="00AB3FD3"/>
    <w:rsid w:val="00AB554C"/>
    <w:rsid w:val="00AB762A"/>
    <w:rsid w:val="00AB77DC"/>
    <w:rsid w:val="00AC6EB2"/>
    <w:rsid w:val="00AC6FE3"/>
    <w:rsid w:val="00AE0A24"/>
    <w:rsid w:val="00AE1B24"/>
    <w:rsid w:val="00AE1E5E"/>
    <w:rsid w:val="00AE4D3E"/>
    <w:rsid w:val="00AE4F58"/>
    <w:rsid w:val="00AE580F"/>
    <w:rsid w:val="00AE70B6"/>
    <w:rsid w:val="00AF1D87"/>
    <w:rsid w:val="00AF3413"/>
    <w:rsid w:val="00B01D30"/>
    <w:rsid w:val="00B113A4"/>
    <w:rsid w:val="00B11C71"/>
    <w:rsid w:val="00B13258"/>
    <w:rsid w:val="00B178B3"/>
    <w:rsid w:val="00B201BD"/>
    <w:rsid w:val="00B2168E"/>
    <w:rsid w:val="00B25139"/>
    <w:rsid w:val="00B37AA9"/>
    <w:rsid w:val="00B42452"/>
    <w:rsid w:val="00B4563A"/>
    <w:rsid w:val="00B51E8D"/>
    <w:rsid w:val="00B57E9E"/>
    <w:rsid w:val="00B71107"/>
    <w:rsid w:val="00B73696"/>
    <w:rsid w:val="00B7529C"/>
    <w:rsid w:val="00B75CF1"/>
    <w:rsid w:val="00B760F4"/>
    <w:rsid w:val="00B7649A"/>
    <w:rsid w:val="00B8636C"/>
    <w:rsid w:val="00B8644D"/>
    <w:rsid w:val="00B9558D"/>
    <w:rsid w:val="00B9679B"/>
    <w:rsid w:val="00B97E11"/>
    <w:rsid w:val="00BA3D8A"/>
    <w:rsid w:val="00BA6EB9"/>
    <w:rsid w:val="00BB38D4"/>
    <w:rsid w:val="00BB3950"/>
    <w:rsid w:val="00BC2306"/>
    <w:rsid w:val="00BC671D"/>
    <w:rsid w:val="00BD063A"/>
    <w:rsid w:val="00BD14FE"/>
    <w:rsid w:val="00BD21A1"/>
    <w:rsid w:val="00BD2C20"/>
    <w:rsid w:val="00BD33AD"/>
    <w:rsid w:val="00BD3A6B"/>
    <w:rsid w:val="00BD6B89"/>
    <w:rsid w:val="00BD6D82"/>
    <w:rsid w:val="00BE0774"/>
    <w:rsid w:val="00BE3D10"/>
    <w:rsid w:val="00BE5988"/>
    <w:rsid w:val="00BE6D35"/>
    <w:rsid w:val="00BF1774"/>
    <w:rsid w:val="00BF2F23"/>
    <w:rsid w:val="00BF3882"/>
    <w:rsid w:val="00BF482A"/>
    <w:rsid w:val="00C01934"/>
    <w:rsid w:val="00C111CA"/>
    <w:rsid w:val="00C11FD0"/>
    <w:rsid w:val="00C14151"/>
    <w:rsid w:val="00C242C1"/>
    <w:rsid w:val="00C24CD2"/>
    <w:rsid w:val="00C30081"/>
    <w:rsid w:val="00C362CF"/>
    <w:rsid w:val="00C40D85"/>
    <w:rsid w:val="00C417A9"/>
    <w:rsid w:val="00C43234"/>
    <w:rsid w:val="00C439A4"/>
    <w:rsid w:val="00C45DED"/>
    <w:rsid w:val="00C46E9D"/>
    <w:rsid w:val="00C47868"/>
    <w:rsid w:val="00C55FEC"/>
    <w:rsid w:val="00C605C0"/>
    <w:rsid w:val="00C63E25"/>
    <w:rsid w:val="00C71AE6"/>
    <w:rsid w:val="00C7343E"/>
    <w:rsid w:val="00C742F2"/>
    <w:rsid w:val="00C746E2"/>
    <w:rsid w:val="00C76B98"/>
    <w:rsid w:val="00C802FE"/>
    <w:rsid w:val="00C80C17"/>
    <w:rsid w:val="00C81E9B"/>
    <w:rsid w:val="00C8390B"/>
    <w:rsid w:val="00C864F5"/>
    <w:rsid w:val="00C9495E"/>
    <w:rsid w:val="00C95564"/>
    <w:rsid w:val="00CA0889"/>
    <w:rsid w:val="00CA18DE"/>
    <w:rsid w:val="00CA2D6E"/>
    <w:rsid w:val="00CA3241"/>
    <w:rsid w:val="00CA4180"/>
    <w:rsid w:val="00CA730D"/>
    <w:rsid w:val="00CB0189"/>
    <w:rsid w:val="00CB1A6A"/>
    <w:rsid w:val="00CC09CC"/>
    <w:rsid w:val="00CC1B16"/>
    <w:rsid w:val="00CC1B72"/>
    <w:rsid w:val="00CC59B3"/>
    <w:rsid w:val="00CC6491"/>
    <w:rsid w:val="00CD0CB5"/>
    <w:rsid w:val="00CD3DAD"/>
    <w:rsid w:val="00CD440C"/>
    <w:rsid w:val="00CD6D89"/>
    <w:rsid w:val="00CE366F"/>
    <w:rsid w:val="00CE4F0D"/>
    <w:rsid w:val="00CE5A38"/>
    <w:rsid w:val="00CE60DC"/>
    <w:rsid w:val="00CF23F6"/>
    <w:rsid w:val="00CF2E65"/>
    <w:rsid w:val="00CF444B"/>
    <w:rsid w:val="00CF5DAA"/>
    <w:rsid w:val="00CF73A0"/>
    <w:rsid w:val="00D01FA3"/>
    <w:rsid w:val="00D037D2"/>
    <w:rsid w:val="00D04456"/>
    <w:rsid w:val="00D04FA9"/>
    <w:rsid w:val="00D071A7"/>
    <w:rsid w:val="00D1127D"/>
    <w:rsid w:val="00D1267E"/>
    <w:rsid w:val="00D22EE3"/>
    <w:rsid w:val="00D255D9"/>
    <w:rsid w:val="00D27383"/>
    <w:rsid w:val="00D276DB"/>
    <w:rsid w:val="00D308A9"/>
    <w:rsid w:val="00D31940"/>
    <w:rsid w:val="00D328AF"/>
    <w:rsid w:val="00D328B0"/>
    <w:rsid w:val="00D34ED1"/>
    <w:rsid w:val="00D35495"/>
    <w:rsid w:val="00D44119"/>
    <w:rsid w:val="00D45F42"/>
    <w:rsid w:val="00D4649F"/>
    <w:rsid w:val="00D554A0"/>
    <w:rsid w:val="00D6478A"/>
    <w:rsid w:val="00D71BA6"/>
    <w:rsid w:val="00D71F52"/>
    <w:rsid w:val="00D71F6F"/>
    <w:rsid w:val="00D7302E"/>
    <w:rsid w:val="00D73866"/>
    <w:rsid w:val="00D749C3"/>
    <w:rsid w:val="00D80F39"/>
    <w:rsid w:val="00D8253D"/>
    <w:rsid w:val="00D84429"/>
    <w:rsid w:val="00D84784"/>
    <w:rsid w:val="00D85F77"/>
    <w:rsid w:val="00D86DDA"/>
    <w:rsid w:val="00D87E74"/>
    <w:rsid w:val="00D91E0B"/>
    <w:rsid w:val="00D94E98"/>
    <w:rsid w:val="00DA0C23"/>
    <w:rsid w:val="00DA254E"/>
    <w:rsid w:val="00DA5BE2"/>
    <w:rsid w:val="00DA6421"/>
    <w:rsid w:val="00DA6543"/>
    <w:rsid w:val="00DB10A9"/>
    <w:rsid w:val="00DB12A7"/>
    <w:rsid w:val="00DB4477"/>
    <w:rsid w:val="00DB4B8A"/>
    <w:rsid w:val="00DC0FF8"/>
    <w:rsid w:val="00DC7DCE"/>
    <w:rsid w:val="00DD06EE"/>
    <w:rsid w:val="00DD198C"/>
    <w:rsid w:val="00DD6B86"/>
    <w:rsid w:val="00DE077A"/>
    <w:rsid w:val="00DE088F"/>
    <w:rsid w:val="00DE2D67"/>
    <w:rsid w:val="00DE3D21"/>
    <w:rsid w:val="00DE6516"/>
    <w:rsid w:val="00DE6B9F"/>
    <w:rsid w:val="00DE7563"/>
    <w:rsid w:val="00DE79C2"/>
    <w:rsid w:val="00DE7A5F"/>
    <w:rsid w:val="00DF200B"/>
    <w:rsid w:val="00DF27FF"/>
    <w:rsid w:val="00DF2B91"/>
    <w:rsid w:val="00DF389A"/>
    <w:rsid w:val="00E06DE4"/>
    <w:rsid w:val="00E1381A"/>
    <w:rsid w:val="00E14987"/>
    <w:rsid w:val="00E222F3"/>
    <w:rsid w:val="00E22406"/>
    <w:rsid w:val="00E24DDD"/>
    <w:rsid w:val="00E3582A"/>
    <w:rsid w:val="00E43E88"/>
    <w:rsid w:val="00E44F8D"/>
    <w:rsid w:val="00E45520"/>
    <w:rsid w:val="00E52F03"/>
    <w:rsid w:val="00E65DAD"/>
    <w:rsid w:val="00E66442"/>
    <w:rsid w:val="00E70A29"/>
    <w:rsid w:val="00E71358"/>
    <w:rsid w:val="00E73467"/>
    <w:rsid w:val="00E76E20"/>
    <w:rsid w:val="00E80B2A"/>
    <w:rsid w:val="00E810A6"/>
    <w:rsid w:val="00E83191"/>
    <w:rsid w:val="00E86627"/>
    <w:rsid w:val="00E90C5D"/>
    <w:rsid w:val="00E92E7B"/>
    <w:rsid w:val="00E94069"/>
    <w:rsid w:val="00E94807"/>
    <w:rsid w:val="00E95F75"/>
    <w:rsid w:val="00EA45A6"/>
    <w:rsid w:val="00EA49BF"/>
    <w:rsid w:val="00EA6621"/>
    <w:rsid w:val="00EB11A3"/>
    <w:rsid w:val="00EB1DE7"/>
    <w:rsid w:val="00EB2281"/>
    <w:rsid w:val="00EB5F52"/>
    <w:rsid w:val="00EC2B9D"/>
    <w:rsid w:val="00EC5F20"/>
    <w:rsid w:val="00ED508E"/>
    <w:rsid w:val="00EE01A5"/>
    <w:rsid w:val="00EE02D9"/>
    <w:rsid w:val="00EE1198"/>
    <w:rsid w:val="00EF1054"/>
    <w:rsid w:val="00EF22AA"/>
    <w:rsid w:val="00EF5565"/>
    <w:rsid w:val="00EF639D"/>
    <w:rsid w:val="00EF7D28"/>
    <w:rsid w:val="00F007EE"/>
    <w:rsid w:val="00F015BD"/>
    <w:rsid w:val="00F0438A"/>
    <w:rsid w:val="00F04FAB"/>
    <w:rsid w:val="00F05B31"/>
    <w:rsid w:val="00F11F9B"/>
    <w:rsid w:val="00F27D7B"/>
    <w:rsid w:val="00F32F42"/>
    <w:rsid w:val="00F415A5"/>
    <w:rsid w:val="00F41C91"/>
    <w:rsid w:val="00F4219C"/>
    <w:rsid w:val="00F51017"/>
    <w:rsid w:val="00F52DC2"/>
    <w:rsid w:val="00F5369A"/>
    <w:rsid w:val="00F564D3"/>
    <w:rsid w:val="00F57177"/>
    <w:rsid w:val="00F60239"/>
    <w:rsid w:val="00F614CA"/>
    <w:rsid w:val="00F66DD2"/>
    <w:rsid w:val="00F67F31"/>
    <w:rsid w:val="00F70926"/>
    <w:rsid w:val="00F71B90"/>
    <w:rsid w:val="00F725EE"/>
    <w:rsid w:val="00F7429B"/>
    <w:rsid w:val="00F74E9B"/>
    <w:rsid w:val="00F7705B"/>
    <w:rsid w:val="00F77E5D"/>
    <w:rsid w:val="00F8037C"/>
    <w:rsid w:val="00F80B71"/>
    <w:rsid w:val="00F81CD0"/>
    <w:rsid w:val="00F834B0"/>
    <w:rsid w:val="00F87702"/>
    <w:rsid w:val="00F92602"/>
    <w:rsid w:val="00F968A5"/>
    <w:rsid w:val="00FA411D"/>
    <w:rsid w:val="00FA433D"/>
    <w:rsid w:val="00FA66B9"/>
    <w:rsid w:val="00FA6E89"/>
    <w:rsid w:val="00FB40A2"/>
    <w:rsid w:val="00FB4CDC"/>
    <w:rsid w:val="00FC2594"/>
    <w:rsid w:val="00FC54E2"/>
    <w:rsid w:val="00FD094D"/>
    <w:rsid w:val="00FD265C"/>
    <w:rsid w:val="00FD3CE4"/>
    <w:rsid w:val="00FD3EA6"/>
    <w:rsid w:val="00FE22AF"/>
    <w:rsid w:val="00FF039D"/>
    <w:rsid w:val="00FF3917"/>
    <w:rsid w:val="00FF442B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9EEB7B"/>
  <w15:chartTrackingRefBased/>
  <w15:docId w15:val="{855473A5-B894-4C2E-AEA7-45565B82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A254E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CF2E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link w:val="Titolo4Carattere"/>
    <w:uiPriority w:val="9"/>
    <w:qFormat/>
    <w:rsid w:val="00CF2E65"/>
    <w:pPr>
      <w:spacing w:before="100" w:beforeAutospacing="1" w:after="100" w:afterAutospacing="1"/>
      <w:outlineLvl w:val="3"/>
    </w:pPr>
    <w:rPr>
      <w:b/>
      <w:bCs/>
    </w:rPr>
  </w:style>
  <w:style w:type="paragraph" w:styleId="Titolo5">
    <w:name w:val="heading 5"/>
    <w:basedOn w:val="Normale"/>
    <w:link w:val="Titolo5Carattere"/>
    <w:uiPriority w:val="9"/>
    <w:qFormat/>
    <w:rsid w:val="00CF2E6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A254E"/>
    <w:rPr>
      <w:color w:val="0000FF"/>
      <w:u w:val="single"/>
    </w:rPr>
  </w:style>
  <w:style w:type="paragraph" w:styleId="Testofumetto">
    <w:name w:val="Balloon Text"/>
    <w:basedOn w:val="Normale"/>
    <w:semiHidden/>
    <w:rsid w:val="00DE79C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5E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B5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rsid w:val="001D4713"/>
    <w:rPr>
      <w:rFonts w:ascii="Arial" w:hAnsi="Arial" w:cs="Arial"/>
      <w:b/>
      <w:bCs/>
      <w:sz w:val="20"/>
    </w:rPr>
  </w:style>
  <w:style w:type="character" w:customStyle="1" w:styleId="CorpodeltestoCarattere">
    <w:name w:val="Corpo del testo Carattere"/>
    <w:link w:val="Corpodeltesto"/>
    <w:rsid w:val="001D4713"/>
    <w:rPr>
      <w:rFonts w:ascii="Arial" w:hAnsi="Arial" w:cs="Arial"/>
      <w:b/>
      <w:bCs/>
      <w:szCs w:val="24"/>
    </w:rPr>
  </w:style>
  <w:style w:type="paragraph" w:styleId="Intestazione">
    <w:name w:val="header"/>
    <w:basedOn w:val="Normale"/>
    <w:link w:val="IntestazioneCarattere"/>
    <w:uiPriority w:val="99"/>
    <w:rsid w:val="00AE4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4F58"/>
    <w:rPr>
      <w:sz w:val="24"/>
      <w:szCs w:val="24"/>
    </w:rPr>
  </w:style>
  <w:style w:type="paragraph" w:styleId="Pidipagina">
    <w:name w:val="footer"/>
    <w:basedOn w:val="Normale"/>
    <w:link w:val="PidipaginaCarattere"/>
    <w:rsid w:val="00AE4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4F58"/>
    <w:rPr>
      <w:sz w:val="24"/>
      <w:szCs w:val="24"/>
    </w:rPr>
  </w:style>
  <w:style w:type="table" w:styleId="Grigliatabella">
    <w:name w:val="Table Grid"/>
    <w:basedOn w:val="Tabellanormale"/>
    <w:uiPriority w:val="39"/>
    <w:rsid w:val="00AE4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37FF0"/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CF2E65"/>
    <w:rPr>
      <w:b/>
      <w:bCs/>
      <w:sz w:val="36"/>
      <w:szCs w:val="36"/>
    </w:rPr>
  </w:style>
  <w:style w:type="character" w:customStyle="1" w:styleId="Titolo4Carattere">
    <w:name w:val="Titolo 4 Carattere"/>
    <w:link w:val="Titolo4"/>
    <w:uiPriority w:val="9"/>
    <w:rsid w:val="00CF2E65"/>
    <w:rPr>
      <w:b/>
      <w:bCs/>
      <w:sz w:val="24"/>
      <w:szCs w:val="24"/>
    </w:rPr>
  </w:style>
  <w:style w:type="character" w:customStyle="1" w:styleId="Titolo5Carattere">
    <w:name w:val="Titolo 5 Carattere"/>
    <w:link w:val="Titolo5"/>
    <w:uiPriority w:val="9"/>
    <w:rsid w:val="00CF2E65"/>
    <w:rPr>
      <w:b/>
      <w:bCs/>
    </w:rPr>
  </w:style>
  <w:style w:type="paragraph" w:styleId="NormaleWeb">
    <w:name w:val="Normal (Web)"/>
    <w:basedOn w:val="Normale"/>
    <w:uiPriority w:val="99"/>
    <w:unhideWhenUsed/>
    <w:rsid w:val="00CF2E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F2E65"/>
  </w:style>
  <w:style w:type="character" w:styleId="Enfasigrassetto">
    <w:name w:val="Strong"/>
    <w:qFormat/>
    <w:rsid w:val="00CF2E65"/>
    <w:rPr>
      <w:b/>
      <w:bCs/>
    </w:rPr>
  </w:style>
  <w:style w:type="character" w:styleId="Testosegnaposto">
    <w:name w:val="Placeholder Text"/>
    <w:uiPriority w:val="99"/>
    <w:semiHidden/>
    <w:rsid w:val="00512ED4"/>
    <w:rPr>
      <w:color w:val="808080"/>
    </w:rPr>
  </w:style>
  <w:style w:type="character" w:customStyle="1" w:styleId="Stile1">
    <w:name w:val="Stile1"/>
    <w:uiPriority w:val="1"/>
    <w:rsid w:val="00512ED4"/>
    <w:rPr>
      <w:rFonts w:ascii="Cambria" w:hAnsi="Cambria"/>
      <w:b/>
      <w:sz w:val="20"/>
    </w:rPr>
  </w:style>
  <w:style w:type="character" w:styleId="Collegamentovisitato">
    <w:name w:val="FollowedHyperlink"/>
    <w:rsid w:val="00CF5DAA"/>
    <w:rPr>
      <w:color w:val="800080"/>
      <w:u w:val="single"/>
    </w:rPr>
  </w:style>
  <w:style w:type="paragraph" w:customStyle="1" w:styleId="CM13">
    <w:name w:val="CM13"/>
    <w:basedOn w:val="Default"/>
    <w:next w:val="Default"/>
    <w:rsid w:val="00167768"/>
    <w:pPr>
      <w:widowControl w:val="0"/>
      <w:spacing w:after="350"/>
    </w:pPr>
    <w:rPr>
      <w:rFonts w:ascii="Verdana,Bold" w:eastAsia="Calibri" w:hAnsi="Verdana,Bold"/>
      <w:color w:val="auto"/>
    </w:rPr>
  </w:style>
  <w:style w:type="paragraph" w:customStyle="1" w:styleId="CorpoTesto">
    <w:name w:val="Corpo Testo"/>
    <w:basedOn w:val="Normale"/>
    <w:rsid w:val="00BE0774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E43E8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E43E88"/>
    <w:rPr>
      <w:sz w:val="24"/>
      <w:szCs w:val="24"/>
    </w:rPr>
  </w:style>
  <w:style w:type="paragraph" w:customStyle="1" w:styleId="Nomesociet">
    <w:name w:val="Nome società"/>
    <w:basedOn w:val="Normale"/>
    <w:rsid w:val="00EA45A6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paragraph" w:styleId="Corpotesto0">
    <w:name w:val="Body Text"/>
    <w:basedOn w:val="Normale"/>
    <w:link w:val="CorpotestoCarattere"/>
    <w:rsid w:val="004572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0"/>
    <w:rsid w:val="00457233"/>
    <w:rPr>
      <w:sz w:val="24"/>
      <w:szCs w:val="24"/>
    </w:rPr>
  </w:style>
  <w:style w:type="paragraph" w:styleId="Revisione">
    <w:name w:val="Revision"/>
    <w:hidden/>
    <w:uiPriority w:val="99"/>
    <w:semiHidden/>
    <w:rsid w:val="00E66442"/>
    <w:rPr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827B1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Didascalia">
    <w:name w:val="caption"/>
    <w:next w:val="Normale"/>
    <w:qFormat/>
    <w:rsid w:val="00F415A5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eastAsia="Arial Unicode MS" w:cs="Arial Unicode MS"/>
      <w:color w:val="000000"/>
      <w:sz w:val="32"/>
      <w:szCs w:val="32"/>
      <w:u w:color="000000"/>
      <w:bdr w:val="nil"/>
    </w:rPr>
  </w:style>
  <w:style w:type="character" w:customStyle="1" w:styleId="Nessuno">
    <w:name w:val="Nessuno"/>
    <w:rsid w:val="00F415A5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6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ide\Desktop\SCRIPTA\Carta%20Intestata\Carta%20Intestata%20scuola%20comple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0F50-4BCA-4288-8647-17579455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 completa.dot</Template>
  <TotalTime>3</TotalTime>
  <Pages>4</Pages>
  <Words>1316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Monti</dc:creator>
  <cp:keywords/>
  <cp:lastModifiedBy>Pekit Servizi</cp:lastModifiedBy>
  <cp:revision>4</cp:revision>
  <cp:lastPrinted>2016-12-01T15:17:00Z</cp:lastPrinted>
  <dcterms:created xsi:type="dcterms:W3CDTF">2024-08-22T07:21:00Z</dcterms:created>
  <dcterms:modified xsi:type="dcterms:W3CDTF">2024-08-22T07:31:00Z</dcterms:modified>
</cp:coreProperties>
</file>